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067" w:type="dxa"/>
        <w:tblLook w:val="04A0" w:firstRow="1" w:lastRow="0" w:firstColumn="1" w:lastColumn="0" w:noHBand="0" w:noVBand="1"/>
      </w:tblPr>
      <w:tblGrid>
        <w:gridCol w:w="2722"/>
        <w:gridCol w:w="6338"/>
        <w:gridCol w:w="7"/>
      </w:tblGrid>
      <w:tr w:rsidR="003547E4" w14:paraId="24BB5378" w14:textId="77777777" w:rsidTr="00082C39">
        <w:trPr>
          <w:gridAfter w:val="1"/>
          <w:wAfter w:w="7" w:type="dxa"/>
        </w:trPr>
        <w:tc>
          <w:tcPr>
            <w:tcW w:w="2722" w:type="dxa"/>
            <w:shd w:val="clear" w:color="auto" w:fill="6E9BB4"/>
          </w:tcPr>
          <w:p w14:paraId="25C30609" w14:textId="54B3D62E" w:rsidR="003547E4" w:rsidRPr="00140027" w:rsidRDefault="00082C39" w:rsidP="003D78C1">
            <w:pPr>
              <w:rPr>
                <w:b/>
              </w:rPr>
            </w:pPr>
            <w:r>
              <w:rPr>
                <w:b/>
              </w:rPr>
              <w:t>Title</w:t>
            </w:r>
            <w:r w:rsidR="00140027" w:rsidRPr="00140027">
              <w:rPr>
                <w:b/>
              </w:rPr>
              <w:t>:</w:t>
            </w:r>
          </w:p>
        </w:tc>
        <w:tc>
          <w:tcPr>
            <w:tcW w:w="6338" w:type="dxa"/>
          </w:tcPr>
          <w:p w14:paraId="45CB5652" w14:textId="7EAE0C97" w:rsidR="003547E4" w:rsidRPr="00AB5D79" w:rsidRDefault="003547E4" w:rsidP="00C73842">
            <w:pPr>
              <w:rPr>
                <w:b/>
              </w:rPr>
            </w:pPr>
          </w:p>
        </w:tc>
      </w:tr>
      <w:tr w:rsidR="003547E4" w14:paraId="0677B56D" w14:textId="77777777" w:rsidTr="00082C39">
        <w:trPr>
          <w:gridAfter w:val="1"/>
          <w:wAfter w:w="7" w:type="dxa"/>
        </w:trPr>
        <w:tc>
          <w:tcPr>
            <w:tcW w:w="2722" w:type="dxa"/>
            <w:shd w:val="clear" w:color="auto" w:fill="6E9BB4"/>
          </w:tcPr>
          <w:p w14:paraId="417DE79A" w14:textId="77777777" w:rsidR="003547E4" w:rsidRPr="00140027" w:rsidRDefault="00140027" w:rsidP="003D78C1">
            <w:pPr>
              <w:rPr>
                <w:b/>
              </w:rPr>
            </w:pPr>
            <w:r w:rsidRPr="00140027">
              <w:rPr>
                <w:b/>
              </w:rPr>
              <w:t>Date:</w:t>
            </w:r>
          </w:p>
        </w:tc>
        <w:tc>
          <w:tcPr>
            <w:tcW w:w="6338" w:type="dxa"/>
          </w:tcPr>
          <w:p w14:paraId="162AE3F4" w14:textId="7625EC92" w:rsidR="003547E4" w:rsidRDefault="003547E4" w:rsidP="003D0EC4"/>
        </w:tc>
      </w:tr>
      <w:tr w:rsidR="003547E4" w14:paraId="27C583C7" w14:textId="77777777" w:rsidTr="00082C39">
        <w:trPr>
          <w:gridAfter w:val="1"/>
          <w:wAfter w:w="7" w:type="dxa"/>
        </w:trPr>
        <w:tc>
          <w:tcPr>
            <w:tcW w:w="2722" w:type="dxa"/>
            <w:shd w:val="clear" w:color="auto" w:fill="6E9BB4"/>
          </w:tcPr>
          <w:p w14:paraId="41BA291F" w14:textId="2B75CDF7" w:rsidR="006C5CBD" w:rsidRDefault="006C5CBD" w:rsidP="003D78C1">
            <w:pPr>
              <w:rPr>
                <w:b/>
              </w:rPr>
            </w:pPr>
            <w:r>
              <w:rPr>
                <w:b/>
              </w:rPr>
              <w:t>Company &amp;</w:t>
            </w:r>
          </w:p>
          <w:p w14:paraId="3977C966" w14:textId="616B3DB1" w:rsidR="003547E4" w:rsidRPr="00140027" w:rsidRDefault="00140027" w:rsidP="003D78C1">
            <w:pPr>
              <w:rPr>
                <w:b/>
              </w:rPr>
            </w:pPr>
            <w:r w:rsidRPr="00140027">
              <w:rPr>
                <w:b/>
              </w:rPr>
              <w:t>Location</w:t>
            </w:r>
          </w:p>
        </w:tc>
        <w:tc>
          <w:tcPr>
            <w:tcW w:w="6338" w:type="dxa"/>
          </w:tcPr>
          <w:p w14:paraId="43762DBD" w14:textId="27F196A6" w:rsidR="0036049E" w:rsidRDefault="0036049E" w:rsidP="00AB5D79"/>
        </w:tc>
      </w:tr>
      <w:tr w:rsidR="006C5CBD" w14:paraId="6901678A" w14:textId="77777777" w:rsidTr="00082C39">
        <w:trPr>
          <w:gridAfter w:val="1"/>
          <w:wAfter w:w="7" w:type="dxa"/>
        </w:trPr>
        <w:tc>
          <w:tcPr>
            <w:tcW w:w="2722" w:type="dxa"/>
            <w:shd w:val="clear" w:color="auto" w:fill="6E9BB4"/>
          </w:tcPr>
          <w:p w14:paraId="62188B63" w14:textId="4A94B079" w:rsidR="006C5CBD" w:rsidRDefault="006C5CBD" w:rsidP="003D78C1">
            <w:pPr>
              <w:rPr>
                <w:b/>
              </w:rPr>
            </w:pPr>
            <w:r>
              <w:rPr>
                <w:b/>
              </w:rPr>
              <w:t>Contact person</w:t>
            </w:r>
          </w:p>
        </w:tc>
        <w:tc>
          <w:tcPr>
            <w:tcW w:w="6338" w:type="dxa"/>
          </w:tcPr>
          <w:p w14:paraId="62A82E34" w14:textId="7A2D30A6" w:rsidR="006C5CBD" w:rsidRDefault="006C5CBD" w:rsidP="00AB5D79"/>
        </w:tc>
      </w:tr>
      <w:tr w:rsidR="003547E4" w14:paraId="29F9A270" w14:textId="77777777" w:rsidTr="00082C39">
        <w:trPr>
          <w:gridAfter w:val="1"/>
          <w:wAfter w:w="7" w:type="dxa"/>
        </w:trPr>
        <w:tc>
          <w:tcPr>
            <w:tcW w:w="2722" w:type="dxa"/>
            <w:shd w:val="clear" w:color="auto" w:fill="6E9BB4"/>
          </w:tcPr>
          <w:p w14:paraId="5F5D3425" w14:textId="77777777" w:rsidR="003547E4" w:rsidRPr="00140027" w:rsidRDefault="00140027" w:rsidP="003D78C1">
            <w:pPr>
              <w:rPr>
                <w:b/>
              </w:rPr>
            </w:pPr>
            <w:r w:rsidRPr="00140027">
              <w:rPr>
                <w:b/>
              </w:rPr>
              <w:t>Prepared by:</w:t>
            </w:r>
          </w:p>
        </w:tc>
        <w:tc>
          <w:tcPr>
            <w:tcW w:w="6338" w:type="dxa"/>
          </w:tcPr>
          <w:p w14:paraId="15A65AE4" w14:textId="32B0420C" w:rsidR="003547E4" w:rsidRDefault="003547E4" w:rsidP="003D78C1"/>
        </w:tc>
      </w:tr>
      <w:tr w:rsidR="00140027" w14:paraId="791289A7" w14:textId="77777777" w:rsidTr="00082C39">
        <w:trPr>
          <w:gridAfter w:val="1"/>
          <w:wAfter w:w="7" w:type="dxa"/>
        </w:trPr>
        <w:tc>
          <w:tcPr>
            <w:tcW w:w="9060" w:type="dxa"/>
            <w:gridSpan w:val="2"/>
            <w:shd w:val="clear" w:color="auto" w:fill="003255"/>
          </w:tcPr>
          <w:p w14:paraId="68D972B5" w14:textId="4AFC1F9A" w:rsidR="00140027" w:rsidRDefault="00140027" w:rsidP="00140027">
            <w:pPr>
              <w:pStyle w:val="berschrift1"/>
            </w:pPr>
            <w:r>
              <w:t>Objective</w:t>
            </w:r>
            <w:r w:rsidR="00875CD8">
              <w:t xml:space="preserve"> / </w:t>
            </w:r>
            <w:r w:rsidR="00740C20">
              <w:t xml:space="preserve">Company and Production </w:t>
            </w:r>
            <w:r w:rsidR="00875CD8">
              <w:t>Description</w:t>
            </w:r>
            <w:r w:rsidR="00082C39">
              <w:t xml:space="preserve"> (brief)</w:t>
            </w:r>
          </w:p>
        </w:tc>
      </w:tr>
      <w:tr w:rsidR="00140027" w14:paraId="6121F905" w14:textId="77777777" w:rsidTr="00082C39">
        <w:tblPrEx>
          <w:tblCellMar>
            <w:left w:w="70" w:type="dxa"/>
            <w:right w:w="70" w:type="dxa"/>
          </w:tblCellMar>
        </w:tblPrEx>
        <w:trPr>
          <w:gridAfter w:val="1"/>
          <w:wAfter w:w="7" w:type="dxa"/>
        </w:trPr>
        <w:tc>
          <w:tcPr>
            <w:tcW w:w="9060" w:type="dxa"/>
            <w:gridSpan w:val="2"/>
          </w:tcPr>
          <w:p w14:paraId="144088E9" w14:textId="45A1A7CA" w:rsidR="0036049E" w:rsidRDefault="0036049E" w:rsidP="003D78C1"/>
          <w:p w14:paraId="7B409904" w14:textId="77777777" w:rsidR="0084070E" w:rsidRDefault="0084070E" w:rsidP="003D78C1"/>
          <w:p w14:paraId="12262D06" w14:textId="77777777" w:rsidR="0084070E" w:rsidRDefault="0084070E" w:rsidP="003D78C1"/>
          <w:p w14:paraId="746C7ACE" w14:textId="77777777" w:rsidR="0084070E" w:rsidRDefault="0084070E" w:rsidP="003D78C1"/>
          <w:p w14:paraId="027E5C93" w14:textId="77777777" w:rsidR="0084070E" w:rsidRDefault="0084070E" w:rsidP="003D78C1"/>
          <w:p w14:paraId="7F9ED905" w14:textId="77777777" w:rsidR="0084070E" w:rsidRDefault="0084070E" w:rsidP="003D78C1"/>
          <w:p w14:paraId="5B48A940" w14:textId="77777777" w:rsidR="0084070E" w:rsidRDefault="0084070E" w:rsidP="003D78C1"/>
          <w:p w14:paraId="31500530" w14:textId="77777777" w:rsidR="0084070E" w:rsidRDefault="0084070E" w:rsidP="003D78C1"/>
          <w:p w14:paraId="71B73F43" w14:textId="77777777" w:rsidR="0084070E" w:rsidRDefault="0084070E" w:rsidP="003D78C1"/>
          <w:p w14:paraId="724E5495" w14:textId="77777777" w:rsidR="0084070E" w:rsidRDefault="0084070E" w:rsidP="003D78C1"/>
          <w:p w14:paraId="13B31918" w14:textId="77777777" w:rsidR="0036049E" w:rsidRDefault="0036049E" w:rsidP="003D78C1"/>
          <w:p w14:paraId="5314D451" w14:textId="77777777" w:rsidR="00140027" w:rsidRDefault="00140027" w:rsidP="0036049E"/>
        </w:tc>
      </w:tr>
      <w:tr w:rsidR="009B365D" w14:paraId="3465D013" w14:textId="77777777" w:rsidTr="00082C39">
        <w:trPr>
          <w:gridAfter w:val="1"/>
          <w:wAfter w:w="7" w:type="dxa"/>
        </w:trPr>
        <w:tc>
          <w:tcPr>
            <w:tcW w:w="9060" w:type="dxa"/>
            <w:gridSpan w:val="2"/>
            <w:shd w:val="clear" w:color="auto" w:fill="003255"/>
          </w:tcPr>
          <w:p w14:paraId="6BD062A9" w14:textId="2F8D22C9" w:rsidR="009B365D" w:rsidRDefault="00740C20" w:rsidP="009B365D">
            <w:pPr>
              <w:pStyle w:val="berschrift1"/>
              <w:numPr>
                <w:ilvl w:val="0"/>
                <w:numId w:val="48"/>
              </w:numPr>
            </w:pPr>
            <w:r>
              <w:t>Problem description (Pain)</w:t>
            </w:r>
            <w:r w:rsidR="00082C39">
              <w:t xml:space="preserve"> </w:t>
            </w:r>
          </w:p>
        </w:tc>
      </w:tr>
      <w:tr w:rsidR="00740C20" w:rsidRPr="00140027" w14:paraId="1184B06E" w14:textId="77777777" w:rsidTr="00740C20">
        <w:trPr>
          <w:trHeight w:val="3008"/>
        </w:trPr>
        <w:tc>
          <w:tcPr>
            <w:tcW w:w="9067" w:type="dxa"/>
            <w:gridSpan w:val="3"/>
            <w:shd w:val="clear" w:color="auto" w:fill="FFFFFF" w:themeFill="background1"/>
          </w:tcPr>
          <w:p w14:paraId="59B86196" w14:textId="01E4A1CE" w:rsidR="00740C20" w:rsidRPr="00140027" w:rsidRDefault="00740C20" w:rsidP="00740C20">
            <w:pPr>
              <w:jc w:val="left"/>
              <w:rPr>
                <w:b/>
              </w:rPr>
            </w:pPr>
          </w:p>
        </w:tc>
      </w:tr>
    </w:tbl>
    <w:p w14:paraId="53E2B9F0" w14:textId="77777777" w:rsidR="0010226D" w:rsidRDefault="0010226D" w:rsidP="00BC66F7">
      <w:pPr>
        <w:rPr>
          <w:lang w:val="de-DE"/>
        </w:rPr>
      </w:pPr>
    </w:p>
    <w:p w14:paraId="01DAFD4B" w14:textId="77777777" w:rsidR="009B365D" w:rsidRDefault="009B365D" w:rsidP="00BC66F7">
      <w:pPr>
        <w:rPr>
          <w:lang w:val="de-DE"/>
        </w:rPr>
      </w:pPr>
    </w:p>
    <w:p w14:paraId="64FDC256" w14:textId="77777777" w:rsidR="009B365D" w:rsidRDefault="009B365D" w:rsidP="00BC66F7">
      <w:pPr>
        <w:rPr>
          <w:lang w:val="de-DE"/>
        </w:rPr>
      </w:pPr>
    </w:p>
    <w:p w14:paraId="2A8C88A9" w14:textId="77777777" w:rsidR="009B365D" w:rsidRDefault="009B365D" w:rsidP="00BC66F7">
      <w:pPr>
        <w:rPr>
          <w:lang w:val="de-DE"/>
        </w:rPr>
      </w:pPr>
    </w:p>
    <w:p w14:paraId="00DE51D9" w14:textId="77777777" w:rsidR="009B365D" w:rsidRDefault="009B365D" w:rsidP="00BC66F7">
      <w:pPr>
        <w:rPr>
          <w:lang w:val="de-DE"/>
        </w:rPr>
      </w:pPr>
    </w:p>
    <w:tbl>
      <w:tblPr>
        <w:tblStyle w:val="Tabellenraster"/>
        <w:tblW w:w="9060" w:type="dxa"/>
        <w:tblLook w:val="04A0" w:firstRow="1" w:lastRow="0" w:firstColumn="1" w:lastColumn="0" w:noHBand="0" w:noVBand="1"/>
      </w:tblPr>
      <w:tblGrid>
        <w:gridCol w:w="5949"/>
        <w:gridCol w:w="3111"/>
      </w:tblGrid>
      <w:tr w:rsidR="009B365D" w14:paraId="45B55B29" w14:textId="77777777" w:rsidTr="00082C39">
        <w:tc>
          <w:tcPr>
            <w:tcW w:w="9060" w:type="dxa"/>
            <w:gridSpan w:val="2"/>
            <w:shd w:val="clear" w:color="auto" w:fill="003255"/>
          </w:tcPr>
          <w:p w14:paraId="6F37AB59" w14:textId="0552D3EE" w:rsidR="009B365D" w:rsidRDefault="00082C39" w:rsidP="00D56102">
            <w:pPr>
              <w:pStyle w:val="berschrift1"/>
            </w:pPr>
            <w:r>
              <w:lastRenderedPageBreak/>
              <w:t xml:space="preserve">Realisation </w:t>
            </w:r>
            <w:r w:rsidR="00872E1B">
              <w:t xml:space="preserve"> </w:t>
            </w:r>
          </w:p>
        </w:tc>
      </w:tr>
      <w:tr w:rsidR="00082C39" w:rsidRPr="00140027" w14:paraId="3F8790DD" w14:textId="77777777" w:rsidTr="00082C39">
        <w:tc>
          <w:tcPr>
            <w:tcW w:w="5949" w:type="dxa"/>
            <w:shd w:val="clear" w:color="auto" w:fill="6E9BB4"/>
          </w:tcPr>
          <w:p w14:paraId="5977080A" w14:textId="19D1A0E9" w:rsidR="00082C39" w:rsidRPr="00140027" w:rsidRDefault="00082C39" w:rsidP="00D56102">
            <w:pPr>
              <w:jc w:val="center"/>
              <w:rPr>
                <w:b/>
              </w:rPr>
            </w:pPr>
            <w:r>
              <w:rPr>
                <w:b/>
              </w:rPr>
              <w:t>Boundary conditions</w:t>
            </w:r>
            <w:r w:rsidR="00872E1B">
              <w:rPr>
                <w:b/>
              </w:rPr>
              <w:t xml:space="preserve"> (technical, schedule, cost…)</w:t>
            </w:r>
          </w:p>
        </w:tc>
        <w:tc>
          <w:tcPr>
            <w:tcW w:w="3111" w:type="dxa"/>
            <w:shd w:val="clear" w:color="auto" w:fill="6E9BB4"/>
          </w:tcPr>
          <w:p w14:paraId="27CEB1CB" w14:textId="5B27CDF7" w:rsidR="00082C39" w:rsidRPr="00140027" w:rsidRDefault="00082C39" w:rsidP="00D56102">
            <w:pPr>
              <w:jc w:val="center"/>
              <w:rPr>
                <w:b/>
              </w:rPr>
            </w:pPr>
            <w:r>
              <w:rPr>
                <w:b/>
              </w:rPr>
              <w:t>Comments</w:t>
            </w:r>
          </w:p>
        </w:tc>
      </w:tr>
      <w:tr w:rsidR="00082C39" w14:paraId="1F49FBAD" w14:textId="77777777" w:rsidTr="00082C39">
        <w:tc>
          <w:tcPr>
            <w:tcW w:w="5949" w:type="dxa"/>
            <w:shd w:val="clear" w:color="auto" w:fill="auto"/>
          </w:tcPr>
          <w:p w14:paraId="4ECD3923" w14:textId="05948ED1" w:rsidR="00082C39" w:rsidRDefault="00082C39" w:rsidP="00D56102"/>
        </w:tc>
        <w:tc>
          <w:tcPr>
            <w:tcW w:w="3111" w:type="dxa"/>
            <w:shd w:val="clear" w:color="auto" w:fill="auto"/>
          </w:tcPr>
          <w:p w14:paraId="0C1F13DF" w14:textId="77777777" w:rsidR="00082C39" w:rsidRDefault="00082C39" w:rsidP="00D56102"/>
        </w:tc>
      </w:tr>
      <w:tr w:rsidR="00082C39" w14:paraId="35CF9F27" w14:textId="77777777" w:rsidTr="00082C39">
        <w:tc>
          <w:tcPr>
            <w:tcW w:w="5949" w:type="dxa"/>
            <w:shd w:val="clear" w:color="auto" w:fill="auto"/>
          </w:tcPr>
          <w:p w14:paraId="7448CF05" w14:textId="77777777" w:rsidR="00082C39" w:rsidRDefault="00082C39" w:rsidP="00D56102"/>
        </w:tc>
        <w:tc>
          <w:tcPr>
            <w:tcW w:w="3111" w:type="dxa"/>
            <w:shd w:val="clear" w:color="auto" w:fill="auto"/>
          </w:tcPr>
          <w:p w14:paraId="78E2F4A0" w14:textId="77777777" w:rsidR="00082C39" w:rsidRDefault="00082C39" w:rsidP="00D56102"/>
        </w:tc>
      </w:tr>
      <w:tr w:rsidR="00082C39" w14:paraId="3B8FFE7B" w14:textId="77777777" w:rsidTr="00082C39">
        <w:tc>
          <w:tcPr>
            <w:tcW w:w="5949" w:type="dxa"/>
            <w:shd w:val="clear" w:color="auto" w:fill="auto"/>
          </w:tcPr>
          <w:p w14:paraId="79196CE9" w14:textId="77777777" w:rsidR="00082C39" w:rsidRDefault="00082C39" w:rsidP="00D56102"/>
        </w:tc>
        <w:tc>
          <w:tcPr>
            <w:tcW w:w="3111" w:type="dxa"/>
            <w:shd w:val="clear" w:color="auto" w:fill="auto"/>
          </w:tcPr>
          <w:p w14:paraId="06FD3968" w14:textId="77777777" w:rsidR="00082C39" w:rsidRDefault="00082C39" w:rsidP="00D56102"/>
        </w:tc>
      </w:tr>
      <w:tr w:rsidR="00082C39" w14:paraId="2C7198D4" w14:textId="77777777" w:rsidTr="00082C39">
        <w:tc>
          <w:tcPr>
            <w:tcW w:w="5949" w:type="dxa"/>
            <w:shd w:val="clear" w:color="auto" w:fill="auto"/>
          </w:tcPr>
          <w:p w14:paraId="1E229B43" w14:textId="77777777" w:rsidR="00082C39" w:rsidRDefault="00082C39" w:rsidP="00D56102"/>
        </w:tc>
        <w:tc>
          <w:tcPr>
            <w:tcW w:w="3111" w:type="dxa"/>
            <w:shd w:val="clear" w:color="auto" w:fill="auto"/>
          </w:tcPr>
          <w:p w14:paraId="30EBB380" w14:textId="77777777" w:rsidR="00082C39" w:rsidRDefault="00082C39" w:rsidP="00D56102"/>
          <w:p w14:paraId="5D51F6B0" w14:textId="77777777" w:rsidR="00082C39" w:rsidRDefault="00082C39" w:rsidP="00D56102"/>
        </w:tc>
      </w:tr>
      <w:tr w:rsidR="009B365D" w14:paraId="7C1B6630" w14:textId="77777777" w:rsidTr="00082C39">
        <w:tc>
          <w:tcPr>
            <w:tcW w:w="9060" w:type="dxa"/>
            <w:gridSpan w:val="2"/>
            <w:shd w:val="clear" w:color="auto" w:fill="003255"/>
          </w:tcPr>
          <w:p w14:paraId="026BC96F" w14:textId="15379F2A" w:rsidR="009B365D" w:rsidRDefault="00082C39" w:rsidP="00D56102">
            <w:pPr>
              <w:pStyle w:val="berschrift1"/>
            </w:pPr>
            <w:r>
              <w:t xml:space="preserve">handling </w:t>
            </w:r>
          </w:p>
        </w:tc>
      </w:tr>
      <w:tr w:rsidR="00082C39" w:rsidRPr="00140027" w14:paraId="0889317A" w14:textId="77777777" w:rsidTr="00082C39">
        <w:tc>
          <w:tcPr>
            <w:tcW w:w="5949" w:type="dxa"/>
            <w:shd w:val="clear" w:color="auto" w:fill="6E9BB4"/>
          </w:tcPr>
          <w:p w14:paraId="422C287D" w14:textId="0495E885" w:rsidR="00082C39" w:rsidRPr="00140027" w:rsidRDefault="00082C39" w:rsidP="00D56102">
            <w:pPr>
              <w:jc w:val="center"/>
              <w:rPr>
                <w:b/>
              </w:rPr>
            </w:pPr>
            <w:r>
              <w:rPr>
                <w:b/>
              </w:rPr>
              <w:t>Preparation</w:t>
            </w:r>
            <w:r w:rsidR="00872E1B">
              <w:rPr>
                <w:b/>
              </w:rPr>
              <w:t>, operation, removal, recover</w:t>
            </w:r>
          </w:p>
        </w:tc>
        <w:tc>
          <w:tcPr>
            <w:tcW w:w="3111" w:type="dxa"/>
            <w:shd w:val="clear" w:color="auto" w:fill="6E9BB4"/>
          </w:tcPr>
          <w:p w14:paraId="0D622098" w14:textId="67003332" w:rsidR="00082C39" w:rsidRPr="00140027" w:rsidRDefault="00082C39" w:rsidP="00D56102">
            <w:pPr>
              <w:jc w:val="center"/>
              <w:rPr>
                <w:b/>
              </w:rPr>
            </w:pPr>
            <w:r>
              <w:rPr>
                <w:b/>
              </w:rPr>
              <w:t>Comments</w:t>
            </w:r>
          </w:p>
        </w:tc>
      </w:tr>
      <w:tr w:rsidR="00082C39" w14:paraId="00407832" w14:textId="77777777" w:rsidTr="00082C39">
        <w:tc>
          <w:tcPr>
            <w:tcW w:w="5949" w:type="dxa"/>
            <w:shd w:val="clear" w:color="auto" w:fill="auto"/>
          </w:tcPr>
          <w:p w14:paraId="123BC906" w14:textId="6C01367F" w:rsidR="00082C39" w:rsidRDefault="00082C39" w:rsidP="00D56102"/>
        </w:tc>
        <w:tc>
          <w:tcPr>
            <w:tcW w:w="3111" w:type="dxa"/>
            <w:shd w:val="clear" w:color="auto" w:fill="auto"/>
          </w:tcPr>
          <w:p w14:paraId="610B0EB7" w14:textId="77777777" w:rsidR="00082C39" w:rsidRDefault="00082C39" w:rsidP="00D56102"/>
        </w:tc>
      </w:tr>
      <w:tr w:rsidR="00082C39" w14:paraId="41258814" w14:textId="77777777" w:rsidTr="00082C39">
        <w:tc>
          <w:tcPr>
            <w:tcW w:w="5949" w:type="dxa"/>
            <w:shd w:val="clear" w:color="auto" w:fill="auto"/>
          </w:tcPr>
          <w:p w14:paraId="444FD75A" w14:textId="77777777" w:rsidR="00082C39" w:rsidRDefault="00082C39" w:rsidP="00D56102"/>
        </w:tc>
        <w:tc>
          <w:tcPr>
            <w:tcW w:w="3111" w:type="dxa"/>
            <w:shd w:val="clear" w:color="auto" w:fill="auto"/>
          </w:tcPr>
          <w:p w14:paraId="5A09B304" w14:textId="77777777" w:rsidR="00082C39" w:rsidRDefault="00082C39" w:rsidP="00D56102"/>
        </w:tc>
      </w:tr>
      <w:tr w:rsidR="00082C39" w14:paraId="1E9C1ED3" w14:textId="77777777" w:rsidTr="00082C39">
        <w:tc>
          <w:tcPr>
            <w:tcW w:w="5949" w:type="dxa"/>
            <w:shd w:val="clear" w:color="auto" w:fill="auto"/>
          </w:tcPr>
          <w:p w14:paraId="57E2491F" w14:textId="77777777" w:rsidR="00082C39" w:rsidRDefault="00082C39" w:rsidP="00D56102"/>
        </w:tc>
        <w:tc>
          <w:tcPr>
            <w:tcW w:w="3111" w:type="dxa"/>
            <w:shd w:val="clear" w:color="auto" w:fill="auto"/>
          </w:tcPr>
          <w:p w14:paraId="121DDC61" w14:textId="77777777" w:rsidR="00082C39" w:rsidRDefault="00082C39" w:rsidP="00D56102"/>
        </w:tc>
      </w:tr>
      <w:tr w:rsidR="00082C39" w14:paraId="307B8AC6" w14:textId="77777777" w:rsidTr="00082C39">
        <w:tc>
          <w:tcPr>
            <w:tcW w:w="5949" w:type="dxa"/>
            <w:shd w:val="clear" w:color="auto" w:fill="auto"/>
          </w:tcPr>
          <w:p w14:paraId="66575739" w14:textId="77777777" w:rsidR="00082C39" w:rsidRDefault="00082C39" w:rsidP="00D56102"/>
        </w:tc>
        <w:tc>
          <w:tcPr>
            <w:tcW w:w="3111" w:type="dxa"/>
            <w:shd w:val="clear" w:color="auto" w:fill="auto"/>
          </w:tcPr>
          <w:p w14:paraId="5E84A468" w14:textId="77777777" w:rsidR="00082C39" w:rsidRDefault="00082C39" w:rsidP="00D56102"/>
          <w:p w14:paraId="21A42065" w14:textId="77777777" w:rsidR="00082C39" w:rsidRDefault="00082C39" w:rsidP="00D56102"/>
        </w:tc>
      </w:tr>
    </w:tbl>
    <w:p w14:paraId="629594BB" w14:textId="41BADA14" w:rsidR="009B365D" w:rsidRPr="00872E1B" w:rsidRDefault="00872E1B" w:rsidP="00BC66F7">
      <w:pPr>
        <w:rPr>
          <w:b/>
          <w:bCs/>
          <w:u w:val="single"/>
          <w:lang w:val="de-DE"/>
        </w:rPr>
      </w:pPr>
      <w:r w:rsidRPr="00872E1B">
        <w:rPr>
          <w:b/>
          <w:bCs/>
          <w:u w:val="single"/>
          <w:lang w:val="de-DE"/>
        </w:rPr>
        <w:t>Explanation:</w:t>
      </w:r>
    </w:p>
    <w:p w14:paraId="7F1B1368" w14:textId="77777777" w:rsidR="00872E1B" w:rsidRDefault="00872E1B" w:rsidP="00BC66F7">
      <w:pPr>
        <w:rPr>
          <w:lang w:val="en-US"/>
        </w:rPr>
      </w:pPr>
      <w:r>
        <w:rPr>
          <w:lang w:val="en-US"/>
        </w:rPr>
        <w:t xml:space="preserve">This pain sheet document shall list the in brief form the real target description. It is the intention to clarify as abstract as possible what is the root cause and the problem to be solved. Target is to provide a technical solution </w:t>
      </w:r>
      <w:proofErr w:type="gramStart"/>
      <w:r>
        <w:rPr>
          <w:lang w:val="en-US"/>
        </w:rPr>
        <w:t>including:</w:t>
      </w:r>
      <w:proofErr w:type="gramEnd"/>
      <w:r>
        <w:rPr>
          <w:lang w:val="en-US"/>
        </w:rPr>
        <w:t xml:space="preserve"> development concept, prototype, verification, procurement and handling procedure in a consistent one package. </w:t>
      </w:r>
    </w:p>
    <w:p w14:paraId="64D9569C" w14:textId="6035C7C2" w:rsidR="009B365D" w:rsidRDefault="00872E1B" w:rsidP="00BC66F7">
      <w:pPr>
        <w:rPr>
          <w:lang w:val="en-US"/>
        </w:rPr>
      </w:pPr>
      <w:r>
        <w:rPr>
          <w:lang w:val="en-US"/>
        </w:rPr>
        <w:t xml:space="preserve">The input shall be reviewed by the C3 experts and will be translated into project internal requirements (technical and handling). These are linked to verification methods: Review of design, simulation, tests. Based on workshops </w:t>
      </w:r>
      <w:proofErr w:type="spellStart"/>
      <w:r>
        <w:rPr>
          <w:lang w:val="en-US"/>
        </w:rPr>
        <w:t>trade offs</w:t>
      </w:r>
      <w:proofErr w:type="spellEnd"/>
      <w:r>
        <w:rPr>
          <w:lang w:val="en-US"/>
        </w:rPr>
        <w:t xml:space="preserve"> for solutions and their interaction with this pain sheet will be transparent documented and discussed with the initiator.</w:t>
      </w:r>
    </w:p>
    <w:tbl>
      <w:tblPr>
        <w:tblStyle w:val="Tabellenraster"/>
        <w:tblpPr w:leftFromText="141" w:rightFromText="141" w:vertAnchor="text" w:horzAnchor="margin" w:tblpY="39"/>
        <w:tblW w:w="0" w:type="auto"/>
        <w:tblLook w:val="04A0" w:firstRow="1" w:lastRow="0" w:firstColumn="1" w:lastColumn="0" w:noHBand="0" w:noVBand="1"/>
      </w:tblPr>
      <w:tblGrid>
        <w:gridCol w:w="2351"/>
        <w:gridCol w:w="6709"/>
      </w:tblGrid>
      <w:tr w:rsidR="00740C20" w14:paraId="09B97A45" w14:textId="77777777" w:rsidTr="00740C20">
        <w:tc>
          <w:tcPr>
            <w:tcW w:w="9060" w:type="dxa"/>
            <w:gridSpan w:val="2"/>
            <w:shd w:val="clear" w:color="auto" w:fill="003255"/>
          </w:tcPr>
          <w:p w14:paraId="105E38E6" w14:textId="77777777" w:rsidR="00740C20" w:rsidRDefault="00740C20" w:rsidP="00740C20">
            <w:pPr>
              <w:pStyle w:val="berschrift1"/>
            </w:pPr>
            <w:r>
              <w:t xml:space="preserve">Next Meeting proposal </w:t>
            </w:r>
          </w:p>
        </w:tc>
      </w:tr>
      <w:tr w:rsidR="00740C20" w14:paraId="11535F78" w14:textId="77777777" w:rsidTr="00740C20">
        <w:tc>
          <w:tcPr>
            <w:tcW w:w="2351" w:type="dxa"/>
            <w:shd w:val="clear" w:color="auto" w:fill="6E9BB4"/>
          </w:tcPr>
          <w:p w14:paraId="2B9461B7" w14:textId="77777777" w:rsidR="00740C20" w:rsidRPr="00362EC7" w:rsidRDefault="00740C20" w:rsidP="00740C20">
            <w:pPr>
              <w:rPr>
                <w:b/>
              </w:rPr>
            </w:pPr>
            <w:r w:rsidRPr="00362EC7">
              <w:rPr>
                <w:b/>
              </w:rPr>
              <w:t>Subject:</w:t>
            </w:r>
          </w:p>
        </w:tc>
        <w:tc>
          <w:tcPr>
            <w:tcW w:w="6709" w:type="dxa"/>
          </w:tcPr>
          <w:p w14:paraId="7675693E" w14:textId="77777777" w:rsidR="00740C20" w:rsidRDefault="00740C20" w:rsidP="00740C20">
            <w:r>
              <w:t xml:space="preserve">Pain sheet clarification </w:t>
            </w:r>
          </w:p>
        </w:tc>
      </w:tr>
      <w:tr w:rsidR="00740C20" w14:paraId="3B429204" w14:textId="77777777" w:rsidTr="00740C20">
        <w:tc>
          <w:tcPr>
            <w:tcW w:w="2351" w:type="dxa"/>
            <w:shd w:val="clear" w:color="auto" w:fill="6E9BB4"/>
          </w:tcPr>
          <w:p w14:paraId="46824075" w14:textId="77777777" w:rsidR="00740C20" w:rsidRPr="00362EC7" w:rsidRDefault="00740C20" w:rsidP="00740C20">
            <w:pPr>
              <w:rPr>
                <w:b/>
              </w:rPr>
            </w:pPr>
            <w:r w:rsidRPr="00362EC7">
              <w:rPr>
                <w:b/>
              </w:rPr>
              <w:t>Date:</w:t>
            </w:r>
          </w:p>
        </w:tc>
        <w:tc>
          <w:tcPr>
            <w:tcW w:w="6709" w:type="dxa"/>
          </w:tcPr>
          <w:p w14:paraId="0DEF9562" w14:textId="77777777" w:rsidR="00740C20" w:rsidRDefault="00740C20" w:rsidP="00740C20"/>
        </w:tc>
      </w:tr>
      <w:tr w:rsidR="00740C20" w14:paraId="2797B5B5" w14:textId="77777777" w:rsidTr="00740C20">
        <w:tc>
          <w:tcPr>
            <w:tcW w:w="2351" w:type="dxa"/>
            <w:shd w:val="clear" w:color="auto" w:fill="6E9BB4"/>
          </w:tcPr>
          <w:p w14:paraId="03E86CE3" w14:textId="77777777" w:rsidR="00740C20" w:rsidRPr="00362EC7" w:rsidRDefault="00740C20" w:rsidP="00740C20">
            <w:pPr>
              <w:rPr>
                <w:b/>
              </w:rPr>
            </w:pPr>
            <w:r w:rsidRPr="00362EC7">
              <w:rPr>
                <w:b/>
              </w:rPr>
              <w:t>Location:</w:t>
            </w:r>
          </w:p>
        </w:tc>
        <w:tc>
          <w:tcPr>
            <w:tcW w:w="6709" w:type="dxa"/>
          </w:tcPr>
          <w:p w14:paraId="06A5F43E" w14:textId="77777777" w:rsidR="00740C20" w:rsidRDefault="00740C20" w:rsidP="00740C20"/>
        </w:tc>
      </w:tr>
      <w:tr w:rsidR="00740C20" w14:paraId="048AE9BE" w14:textId="77777777" w:rsidTr="00740C20">
        <w:trPr>
          <w:trHeight w:val="1187"/>
        </w:trPr>
        <w:tc>
          <w:tcPr>
            <w:tcW w:w="2351" w:type="dxa"/>
            <w:shd w:val="clear" w:color="auto" w:fill="6E9BB4"/>
          </w:tcPr>
          <w:p w14:paraId="0222A9AA" w14:textId="77777777" w:rsidR="00740C20" w:rsidRPr="00362EC7" w:rsidRDefault="00740C20" w:rsidP="00740C20">
            <w:pPr>
              <w:rPr>
                <w:b/>
              </w:rPr>
            </w:pPr>
            <w:r w:rsidRPr="00362EC7">
              <w:rPr>
                <w:b/>
              </w:rPr>
              <w:t>(expected) Agenda:</w:t>
            </w:r>
          </w:p>
        </w:tc>
        <w:tc>
          <w:tcPr>
            <w:tcW w:w="6709" w:type="dxa"/>
          </w:tcPr>
          <w:p w14:paraId="06D3881F" w14:textId="77777777" w:rsidR="00740C20" w:rsidRDefault="00740C20" w:rsidP="00740C20">
            <w:r>
              <w:t xml:space="preserve">Meeting of the C3 team to provide understanding and clarification of the filled </w:t>
            </w:r>
            <w:proofErr w:type="gramStart"/>
            <w:r>
              <w:t>document</w:t>
            </w:r>
            <w:proofErr w:type="gramEnd"/>
          </w:p>
          <w:p w14:paraId="7C19CAED" w14:textId="77777777" w:rsidR="00740C20" w:rsidRDefault="00740C20" w:rsidP="00740C20">
            <w:r>
              <w:t>Proposal of a way forward.</w:t>
            </w:r>
          </w:p>
        </w:tc>
      </w:tr>
    </w:tbl>
    <w:p w14:paraId="2032486C" w14:textId="77777777" w:rsidR="00C51843" w:rsidRDefault="00C51843" w:rsidP="00C51843">
      <w:pPr>
        <w:rPr>
          <w:highlight w:val="yellow"/>
        </w:rPr>
      </w:pPr>
    </w:p>
    <w:sectPr w:rsidR="00C51843" w:rsidSect="00935AEF">
      <w:headerReference w:type="default" r:id="rId8"/>
      <w:footerReference w:type="default" r:id="rId9"/>
      <w:pgSz w:w="11906" w:h="16838" w:code="9"/>
      <w:pgMar w:top="1814" w:right="1418" w:bottom="1134" w:left="1418" w:header="68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2FA14" w14:textId="77777777" w:rsidR="00C0687C" w:rsidRDefault="00C0687C" w:rsidP="00247A25">
      <w:pPr>
        <w:spacing w:line="240" w:lineRule="auto"/>
      </w:pPr>
      <w:r>
        <w:separator/>
      </w:r>
    </w:p>
  </w:endnote>
  <w:endnote w:type="continuationSeparator" w:id="0">
    <w:p w14:paraId="74ED8546" w14:textId="77777777" w:rsidR="00C0687C" w:rsidRDefault="00C0687C" w:rsidP="00247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3009" w14:textId="77777777" w:rsidR="00454F99" w:rsidRPr="009107CB" w:rsidRDefault="00454F99" w:rsidP="009107CB">
    <w:pPr>
      <w:spacing w:before="0" w:after="0" w:line="240" w:lineRule="auto"/>
      <w:rPr>
        <w:sz w:val="8"/>
        <w:szCs w:val="8"/>
      </w:rPr>
    </w:pPr>
    <w:r w:rsidRPr="009107CB">
      <w:rPr>
        <w:noProof/>
        <w:sz w:val="8"/>
        <w:szCs w:val="8"/>
        <w:lang w:val="en-US"/>
      </w:rPr>
      <mc:AlternateContent>
        <mc:Choice Requires="wps">
          <w:drawing>
            <wp:anchor distT="0" distB="0" distL="114300" distR="114300" simplePos="0" relativeHeight="251663360" behindDoc="0" locked="0" layoutInCell="1" allowOverlap="1" wp14:anchorId="43DE610C" wp14:editId="6BCF0703">
              <wp:simplePos x="0" y="0"/>
              <wp:positionH relativeFrom="column">
                <wp:posOffset>-734695</wp:posOffset>
              </wp:positionH>
              <wp:positionV relativeFrom="page">
                <wp:posOffset>7013888</wp:posOffset>
              </wp:positionV>
              <wp:extent cx="314325" cy="3248025"/>
              <wp:effectExtent l="0" t="0" r="0" b="0"/>
              <wp:wrapNone/>
              <wp:docPr id="16" name="Textfeld 16"/>
              <wp:cNvGraphicFramePr/>
              <a:graphic xmlns:a="http://schemas.openxmlformats.org/drawingml/2006/main">
                <a:graphicData uri="http://schemas.microsoft.com/office/word/2010/wordprocessingShape">
                  <wps:wsp>
                    <wps:cNvSpPr txBox="1"/>
                    <wps:spPr>
                      <a:xfrm>
                        <a:off x="0" y="0"/>
                        <a:ext cx="314325" cy="3248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8DBD7" w14:textId="77777777" w:rsidR="00454F99" w:rsidRPr="00123D87" w:rsidRDefault="00454F99" w:rsidP="009130AF">
                          <w:pPr>
                            <w:spacing w:before="0" w:after="0" w:line="240" w:lineRule="auto"/>
                            <w:rPr>
                              <w:color w:val="A6A6A6"/>
                              <w:sz w:val="16"/>
                              <w:szCs w:val="16"/>
                            </w:rPr>
                          </w:pPr>
                          <w:r>
                            <w:rPr>
                              <w:color w:val="A6A6A6"/>
                              <w:sz w:val="16"/>
                              <w:szCs w:val="16"/>
                            </w:rPr>
                            <w:t>FS-0155-SYS_07_Minutes of Meeting</w:t>
                          </w:r>
                        </w:p>
                        <w:p w14:paraId="50669960" w14:textId="77777777" w:rsidR="00454F99" w:rsidRPr="00123D87" w:rsidRDefault="00454F99" w:rsidP="00BF47FF">
                          <w:pPr>
                            <w:spacing w:before="0" w:after="0" w:line="240" w:lineRule="auto"/>
                            <w:rPr>
                              <w:color w:val="A6A6A6"/>
                              <w:sz w:val="16"/>
                              <w:szCs w:val="16"/>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E610C" id="_x0000_t202" coordsize="21600,21600" o:spt="202" path="m,l,21600r21600,l21600,xe">
              <v:stroke joinstyle="miter"/>
              <v:path gradientshapeok="t" o:connecttype="rect"/>
            </v:shapetype>
            <v:shape id="Textfeld 16" o:spid="_x0000_s1026" type="#_x0000_t202" style="position:absolute;left:0;text-align:left;margin-left:-57.85pt;margin-top:552.25pt;width:24.75pt;height:25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" filled="f" stroked="f" strokeweight=".5pt">
              <v:textbox style="layout-flow:vertical;mso-layout-flow-alt:bottom-to-top">
                <w:txbxContent>
                  <w:p w14:paraId="4F88DBD7" w14:textId="77777777" w:rsidR="00454F99" w:rsidRPr="00123D87" w:rsidRDefault="00454F99" w:rsidP="009130AF">
                    <w:pPr>
                      <w:spacing w:before="0" w:after="0" w:line="240" w:lineRule="auto"/>
                      <w:rPr>
                        <w:color w:val="A6A6A6"/>
                        <w:sz w:val="16"/>
                        <w:szCs w:val="16"/>
                      </w:rPr>
                    </w:pPr>
                    <w:r>
                      <w:rPr>
                        <w:color w:val="A6A6A6"/>
                        <w:sz w:val="16"/>
                        <w:szCs w:val="16"/>
                      </w:rPr>
                      <w:t>FS-0155-SYS_07_Minutes of Meeting</w:t>
                    </w:r>
                  </w:p>
                  <w:p w14:paraId="50669960" w14:textId="77777777" w:rsidR="00454F99" w:rsidRPr="00123D87" w:rsidRDefault="00454F99" w:rsidP="00BF47FF">
                    <w:pPr>
                      <w:spacing w:before="0" w:after="0" w:line="240" w:lineRule="auto"/>
                      <w:rPr>
                        <w:color w:val="A6A6A6"/>
                        <w:sz w:val="16"/>
                        <w:szCs w:val="16"/>
                      </w:rPr>
                    </w:pPr>
                  </w:p>
                </w:txbxContent>
              </v:textbox>
              <w10:wrap anchory="page"/>
            </v:shape>
          </w:pict>
        </mc:Fallback>
      </mc:AlternateContent>
    </w:r>
  </w:p>
  <w:tbl>
    <w:tblPr>
      <w:tblStyle w:val="Tabellenraster"/>
      <w:tblW w:w="10065" w:type="dxa"/>
      <w:tblInd w:w="-318" w:type="dxa"/>
      <w:tblBorders>
        <w:top w:val="single" w:sz="12"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4"/>
      <w:gridCol w:w="1984"/>
    </w:tblGrid>
    <w:tr w:rsidR="00454F99" w14:paraId="2AB5E0FE" w14:textId="77777777" w:rsidTr="00853FBD">
      <w:tc>
        <w:tcPr>
          <w:tcW w:w="2127" w:type="dxa"/>
        </w:tcPr>
        <w:p w14:paraId="66189971" w14:textId="77777777" w:rsidR="00454F99" w:rsidRDefault="00454F99" w:rsidP="00757ACB">
          <w:pPr>
            <w:pStyle w:val="Fuzeile"/>
            <w:jc w:val="center"/>
          </w:pPr>
        </w:p>
      </w:tc>
      <w:tc>
        <w:tcPr>
          <w:tcW w:w="5954" w:type="dxa"/>
        </w:tcPr>
        <w:p w14:paraId="58C36B87" w14:textId="0DCA3C6D" w:rsidR="00454F99" w:rsidRPr="00995F30" w:rsidRDefault="00454F99" w:rsidP="00B83458">
          <w:pPr>
            <w:pStyle w:val="Fuzeile"/>
            <w:jc w:val="center"/>
            <w:rPr>
              <w:sz w:val="20"/>
            </w:rPr>
          </w:pPr>
          <w:r w:rsidRPr="00995F30">
            <w:rPr>
              <w:sz w:val="20"/>
            </w:rPr>
            <w:t>‎©</w:t>
          </w:r>
          <w:r>
            <w:rPr>
              <w:sz w:val="20"/>
            </w:rPr>
            <w:fldChar w:fldCharType="begin"/>
          </w:r>
          <w:r>
            <w:rPr>
              <w:sz w:val="20"/>
            </w:rPr>
            <w:instrText xml:space="preserve"> DATE  \@ "yyyy"  \* MERGEFORMAT </w:instrText>
          </w:r>
          <w:r>
            <w:rPr>
              <w:sz w:val="20"/>
            </w:rPr>
            <w:fldChar w:fldCharType="separate"/>
          </w:r>
          <w:r w:rsidR="000518AC">
            <w:rPr>
              <w:noProof/>
              <w:sz w:val="20"/>
            </w:rPr>
            <w:t>2024</w:t>
          </w:r>
          <w:r>
            <w:rPr>
              <w:sz w:val="20"/>
            </w:rPr>
            <w:fldChar w:fldCharType="end"/>
          </w:r>
          <w:r w:rsidRPr="00995F30">
            <w:rPr>
              <w:sz w:val="20"/>
            </w:rPr>
            <w:t xml:space="preserve"> OHB System AG Proprietary Information</w:t>
          </w:r>
        </w:p>
      </w:tc>
      <w:tc>
        <w:tcPr>
          <w:tcW w:w="1984" w:type="dxa"/>
        </w:tcPr>
        <w:p w14:paraId="5C00EDF6" w14:textId="77777777" w:rsidR="00454F99" w:rsidRDefault="00454F99" w:rsidP="00757ACB">
          <w:pPr>
            <w:pStyle w:val="Fuzeile"/>
            <w:jc w:val="center"/>
          </w:pPr>
        </w:p>
      </w:tc>
    </w:tr>
  </w:tbl>
  <w:p w14:paraId="1E8535F6" w14:textId="77777777" w:rsidR="00454F99" w:rsidRDefault="00454F99" w:rsidP="00515301">
    <w:pPr>
      <w:spacing w:before="0"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3EF6" w14:textId="77777777" w:rsidR="00C0687C" w:rsidRDefault="00C0687C" w:rsidP="00247A25">
      <w:pPr>
        <w:spacing w:line="240" w:lineRule="auto"/>
      </w:pPr>
      <w:r>
        <w:separator/>
      </w:r>
    </w:p>
  </w:footnote>
  <w:footnote w:type="continuationSeparator" w:id="0">
    <w:p w14:paraId="4617134C" w14:textId="77777777" w:rsidR="00C0687C" w:rsidRDefault="00C0687C" w:rsidP="00247A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065" w:type="dxa"/>
      <w:tblInd w:w="-318" w:type="dxa"/>
      <w:tblBorders>
        <w:top w:val="none" w:sz="0" w:space="0" w:color="auto"/>
        <w:left w:val="none" w:sz="0" w:space="0" w:color="auto"/>
        <w:bottom w:val="single" w:sz="12" w:space="0" w:color="A6A6A6" w:themeColor="background1" w:themeShade="A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978"/>
      <w:gridCol w:w="3969"/>
      <w:gridCol w:w="3118"/>
    </w:tblGrid>
    <w:tr w:rsidR="00454F99" w:rsidRPr="002D4A5F" w14:paraId="20AC4D11" w14:textId="77777777" w:rsidTr="00500F52">
      <w:tc>
        <w:tcPr>
          <w:tcW w:w="2978" w:type="dxa"/>
          <w:vAlign w:val="center"/>
        </w:tcPr>
        <w:p w14:paraId="3EBE5DDA" w14:textId="32373874" w:rsidR="00454F99" w:rsidRPr="002D4A5F" w:rsidRDefault="000518AC" w:rsidP="00500F52">
          <w:pPr>
            <w:pStyle w:val="Kopfzeile"/>
            <w:spacing w:after="40"/>
            <w:jc w:val="left"/>
          </w:pPr>
          <w:r>
            <w:rPr>
              <w:noProof/>
            </w:rPr>
            <w:drawing>
              <wp:inline distT="0" distB="0" distL="0" distR="0" wp14:anchorId="0B7D8334" wp14:editId="3ADC8096">
                <wp:extent cx="561975" cy="543859"/>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6287" cy="548032"/>
                        </a:xfrm>
                        <a:prstGeom prst="rect">
                          <a:avLst/>
                        </a:prstGeom>
                      </pic:spPr>
                    </pic:pic>
                  </a:graphicData>
                </a:graphic>
              </wp:inline>
            </w:drawing>
          </w:r>
        </w:p>
      </w:tc>
      <w:tc>
        <w:tcPr>
          <w:tcW w:w="3969" w:type="dxa"/>
          <w:vAlign w:val="center"/>
        </w:tcPr>
        <w:p w14:paraId="28235946" w14:textId="26DA9C6D" w:rsidR="00454F99" w:rsidRPr="003F1C4F" w:rsidRDefault="000518AC" w:rsidP="00571617">
          <w:pPr>
            <w:pStyle w:val="Kopfzeile"/>
            <w:spacing w:before="60"/>
            <w:jc w:val="center"/>
            <w:rPr>
              <w:b/>
              <w:i/>
              <w:color w:val="003255"/>
              <w:sz w:val="28"/>
              <w:szCs w:val="28"/>
            </w:rPr>
          </w:pPr>
          <w:sdt>
            <w:sdtPr>
              <w:rPr>
                <w:rFonts w:eastAsia="Times New Roman" w:cs="Times New Roman"/>
                <w:b/>
                <w:i/>
                <w:noProof/>
                <w:color w:val="003255"/>
                <w:sz w:val="28"/>
                <w:szCs w:val="28"/>
                <w:lang w:eastAsia="de-DE"/>
              </w:rPr>
              <w:alias w:val="Titel"/>
              <w:tag w:val=""/>
              <w:id w:val="-1402604458"/>
              <w:placeholder>
                <w:docPart w:val="AE46195FA6A94CC2AEB013C70A733622"/>
              </w:placeholder>
              <w:dataBinding w:prefixMappings="xmlns:ns0='http://purl.org/dc/elements/1.1/' xmlns:ns1='http://schemas.openxmlformats.org/package/2006/metadata/core-properties' " w:xpath="/ns1:coreProperties[1]/ns0:title[1]" w:storeItemID="{6C3C8BC8-F283-45AE-878A-BAB7291924A1}"/>
              <w:text/>
            </w:sdtPr>
            <w:sdtEndPr/>
            <w:sdtContent>
              <w:r w:rsidR="000A7E8B">
                <w:rPr>
                  <w:rFonts w:eastAsia="Times New Roman" w:cs="Times New Roman"/>
                  <w:b/>
                  <w:i/>
                  <w:noProof/>
                  <w:color w:val="003255"/>
                  <w:sz w:val="28"/>
                  <w:szCs w:val="28"/>
                  <w:lang w:eastAsia="de-DE"/>
                </w:rPr>
                <w:t>Pain Sheet</w:t>
              </w:r>
            </w:sdtContent>
          </w:sdt>
        </w:p>
      </w:tc>
      <w:tc>
        <w:tcPr>
          <w:tcW w:w="3118" w:type="dxa"/>
          <w:vAlign w:val="bottom"/>
        </w:tcPr>
        <w:p w14:paraId="6F24AD8A" w14:textId="723202C2" w:rsidR="00454F99" w:rsidRPr="002D4A5F" w:rsidRDefault="00454F99" w:rsidP="00500F52">
          <w:pPr>
            <w:pStyle w:val="Kopfzeile"/>
            <w:tabs>
              <w:tab w:val="right" w:pos="3100"/>
            </w:tabs>
            <w:spacing w:before="20" w:after="20"/>
            <w:jc w:val="left"/>
            <w:rPr>
              <w:sz w:val="18"/>
              <w:szCs w:val="18"/>
            </w:rPr>
          </w:pPr>
          <w:proofErr w:type="spellStart"/>
          <w:r w:rsidRPr="002D4A5F">
            <w:rPr>
              <w:sz w:val="18"/>
              <w:szCs w:val="18"/>
            </w:rPr>
            <w:t>Do</w:t>
          </w:r>
          <w:r>
            <w:rPr>
              <w:sz w:val="18"/>
              <w:szCs w:val="18"/>
            </w:rPr>
            <w:t>c</w:t>
          </w:r>
          <w:r w:rsidRPr="002D4A5F">
            <w:rPr>
              <w:sz w:val="18"/>
              <w:szCs w:val="18"/>
            </w:rPr>
            <w:t>.N</w:t>
          </w:r>
          <w:r>
            <w:rPr>
              <w:sz w:val="18"/>
              <w:szCs w:val="18"/>
            </w:rPr>
            <w:t>o</w:t>
          </w:r>
          <w:proofErr w:type="spellEnd"/>
          <w:r w:rsidRPr="002D4A5F">
            <w:rPr>
              <w:sz w:val="18"/>
              <w:szCs w:val="18"/>
            </w:rPr>
            <w:t>.:</w:t>
          </w:r>
          <w:r w:rsidRPr="002D4A5F">
            <w:rPr>
              <w:sz w:val="18"/>
              <w:szCs w:val="18"/>
            </w:rPr>
            <w:tab/>
          </w:r>
          <w:sdt>
            <w:sdtPr>
              <w:rPr>
                <w:sz w:val="18"/>
                <w:szCs w:val="18"/>
              </w:rPr>
              <w:alias w:val="Dok.-Nummer"/>
              <w:tag w:val=""/>
              <w:id w:val="-311484226"/>
              <w:placeholder>
                <w:docPart w:val="370A1B99D8C3416499108DAA8D882D6C"/>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082C39">
                <w:rPr>
                  <w:sz w:val="18"/>
                  <w:szCs w:val="18"/>
                </w:rPr>
                <w:t>C3-Pain-sheet-02-project</w:t>
              </w:r>
            </w:sdtContent>
          </w:sdt>
        </w:p>
        <w:p w14:paraId="6D22828A" w14:textId="2A41DE7A" w:rsidR="00454F99" w:rsidRPr="002D4A5F" w:rsidRDefault="00454F99" w:rsidP="00500F52">
          <w:pPr>
            <w:pStyle w:val="Kopfzeile"/>
            <w:tabs>
              <w:tab w:val="right" w:pos="3100"/>
            </w:tabs>
            <w:spacing w:before="20" w:after="20"/>
            <w:jc w:val="left"/>
            <w:rPr>
              <w:sz w:val="18"/>
              <w:szCs w:val="18"/>
            </w:rPr>
          </w:pPr>
          <w:r>
            <w:rPr>
              <w:sz w:val="18"/>
              <w:szCs w:val="18"/>
            </w:rPr>
            <w:t>Issue</w:t>
          </w:r>
          <w:r w:rsidRPr="002D4A5F">
            <w:rPr>
              <w:sz w:val="18"/>
              <w:szCs w:val="18"/>
            </w:rPr>
            <w:t>:</w:t>
          </w:r>
          <w:r w:rsidRPr="002D4A5F">
            <w:rPr>
              <w:sz w:val="18"/>
              <w:szCs w:val="18"/>
            </w:rPr>
            <w:tab/>
          </w:r>
          <w:sdt>
            <w:sdtPr>
              <w:rPr>
                <w:sz w:val="18"/>
                <w:szCs w:val="18"/>
              </w:rPr>
              <w:alias w:val="Ausgabe"/>
              <w:tag w:val=""/>
              <w:id w:val="1794552302"/>
              <w:placeholder>
                <w:docPart w:val="4B6C5DB0661A4E55B3EC2E59D93F25CD"/>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082C39">
                <w:rPr>
                  <w:sz w:val="18"/>
                  <w:szCs w:val="18"/>
                </w:rPr>
                <w:t>Version 2.0</w:t>
              </w:r>
            </w:sdtContent>
          </w:sdt>
        </w:p>
        <w:p w14:paraId="5FF6C844" w14:textId="508F6F64" w:rsidR="00454F99" w:rsidRPr="002D4A5F" w:rsidRDefault="00454F99" w:rsidP="00500F52">
          <w:pPr>
            <w:pStyle w:val="Kopfzeile"/>
            <w:tabs>
              <w:tab w:val="right" w:pos="3100"/>
            </w:tabs>
            <w:spacing w:before="20" w:after="20"/>
            <w:jc w:val="left"/>
            <w:rPr>
              <w:sz w:val="18"/>
              <w:szCs w:val="18"/>
            </w:rPr>
          </w:pPr>
          <w:r>
            <w:rPr>
              <w:sz w:val="18"/>
              <w:szCs w:val="18"/>
            </w:rPr>
            <w:t>Date</w:t>
          </w:r>
          <w:r w:rsidRPr="002D4A5F">
            <w:rPr>
              <w:sz w:val="18"/>
              <w:szCs w:val="18"/>
            </w:rPr>
            <w:t>:</w:t>
          </w:r>
          <w:r w:rsidRPr="002D4A5F">
            <w:rPr>
              <w:sz w:val="18"/>
              <w:szCs w:val="18"/>
            </w:rPr>
            <w:tab/>
          </w:r>
          <w:sdt>
            <w:sdtPr>
              <w:rPr>
                <w:sz w:val="18"/>
                <w:szCs w:val="18"/>
                <w:lang w:val="en-US"/>
              </w:rPr>
              <w:alias w:val="Datum"/>
              <w:tag w:val=""/>
              <w:id w:val="1731350629"/>
              <w:placeholder>
                <w:docPart w:val="29F20E3A3FC34AD3BCF12467E4A4B037"/>
              </w:placeholder>
              <w:dataBinding w:prefixMappings="xmlns:ns0='http://schemas.openxmlformats.org/officeDocument/2006/extended-properties' " w:xpath="/ns0:Properties[1]/ns0:Company[1]" w:storeItemID="{6668398D-A668-4E3E-A5EB-62B293D839F1}"/>
              <w:text w:multiLine="1"/>
            </w:sdtPr>
            <w:sdtEndPr/>
            <w:sdtContent>
              <w:r w:rsidR="00082C39">
                <w:rPr>
                  <w:sz w:val="18"/>
                  <w:szCs w:val="18"/>
                  <w:lang w:val="en-US"/>
                </w:rPr>
                <w:t>15.07.2024</w:t>
              </w:r>
            </w:sdtContent>
          </w:sdt>
        </w:p>
        <w:p w14:paraId="196DB458" w14:textId="77777777" w:rsidR="00454F99" w:rsidRPr="002D4A5F" w:rsidRDefault="00454F99" w:rsidP="00500F52">
          <w:pPr>
            <w:pStyle w:val="Kopfzeile"/>
            <w:tabs>
              <w:tab w:val="right" w:pos="3100"/>
            </w:tabs>
            <w:spacing w:before="20" w:after="20"/>
            <w:jc w:val="left"/>
            <w:rPr>
              <w:sz w:val="18"/>
              <w:szCs w:val="18"/>
            </w:rPr>
          </w:pPr>
          <w:r>
            <w:rPr>
              <w:sz w:val="18"/>
              <w:szCs w:val="18"/>
            </w:rPr>
            <w:t>Page</w:t>
          </w:r>
          <w:r w:rsidRPr="002D4A5F">
            <w:rPr>
              <w:sz w:val="18"/>
              <w:szCs w:val="18"/>
            </w:rPr>
            <w:t>:</w:t>
          </w:r>
          <w:r w:rsidRPr="002D4A5F">
            <w:rPr>
              <w:sz w:val="18"/>
              <w:szCs w:val="18"/>
            </w:rPr>
            <w:tab/>
          </w:r>
          <w:r w:rsidRPr="002D4A5F">
            <w:rPr>
              <w:sz w:val="18"/>
              <w:szCs w:val="18"/>
            </w:rPr>
            <w:fldChar w:fldCharType="begin"/>
          </w:r>
          <w:r w:rsidRPr="002D4A5F">
            <w:rPr>
              <w:sz w:val="18"/>
              <w:szCs w:val="18"/>
            </w:rPr>
            <w:instrText xml:space="preserve"> PAGE   \* MERGEFORMAT </w:instrText>
          </w:r>
          <w:r w:rsidRPr="002D4A5F">
            <w:rPr>
              <w:sz w:val="18"/>
              <w:szCs w:val="18"/>
            </w:rPr>
            <w:fldChar w:fldCharType="separate"/>
          </w:r>
          <w:r w:rsidR="00FA5126">
            <w:rPr>
              <w:noProof/>
              <w:sz w:val="18"/>
              <w:szCs w:val="18"/>
            </w:rPr>
            <w:t>8</w:t>
          </w:r>
          <w:r w:rsidRPr="002D4A5F">
            <w:rPr>
              <w:sz w:val="18"/>
              <w:szCs w:val="18"/>
            </w:rPr>
            <w:fldChar w:fldCharType="end"/>
          </w:r>
          <w:r w:rsidRPr="002D4A5F">
            <w:rPr>
              <w:sz w:val="18"/>
              <w:szCs w:val="18"/>
            </w:rPr>
            <w:t xml:space="preserve"> </w:t>
          </w:r>
          <w:r>
            <w:rPr>
              <w:sz w:val="18"/>
              <w:szCs w:val="18"/>
            </w:rPr>
            <w:t>of</w:t>
          </w:r>
          <w:r w:rsidRPr="002D4A5F">
            <w:rPr>
              <w:sz w:val="18"/>
              <w:szCs w:val="18"/>
            </w:rPr>
            <w:t xml:space="preserve"> </w:t>
          </w:r>
          <w:r w:rsidRPr="002D4A5F">
            <w:rPr>
              <w:sz w:val="18"/>
              <w:szCs w:val="18"/>
            </w:rPr>
            <w:fldChar w:fldCharType="begin"/>
          </w:r>
          <w:r w:rsidRPr="002D4A5F">
            <w:rPr>
              <w:sz w:val="18"/>
              <w:szCs w:val="18"/>
            </w:rPr>
            <w:instrText xml:space="preserve"> NUMPAGES   \* MERGEFORMAT </w:instrText>
          </w:r>
          <w:r w:rsidRPr="002D4A5F">
            <w:rPr>
              <w:sz w:val="18"/>
              <w:szCs w:val="18"/>
            </w:rPr>
            <w:fldChar w:fldCharType="separate"/>
          </w:r>
          <w:r w:rsidR="00FA5126">
            <w:rPr>
              <w:noProof/>
              <w:sz w:val="18"/>
              <w:szCs w:val="18"/>
            </w:rPr>
            <w:t>8</w:t>
          </w:r>
          <w:r w:rsidRPr="002D4A5F">
            <w:rPr>
              <w:sz w:val="18"/>
              <w:szCs w:val="18"/>
            </w:rPr>
            <w:fldChar w:fldCharType="end"/>
          </w:r>
        </w:p>
      </w:tc>
    </w:tr>
  </w:tbl>
  <w:p w14:paraId="0D154864" w14:textId="3D82C883" w:rsidR="00454F99" w:rsidRDefault="00454F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numPicBullet w:numPicBulletId="1">
    <w:pict>
      <v:shape id="_x0000_i1027" type="#_x0000_t75" style="width:11.25pt;height:11.25pt" o:bullet="t">
        <v:imagedata r:id="rId2" o:title="msoA75A"/>
      </v:shape>
    </w:pict>
  </w:numPicBullet>
  <w:abstractNum w:abstractNumId="0" w15:restartNumberingAfterBreak="0">
    <w:nsid w:val="FFFFFF7C"/>
    <w:multiLevelType w:val="singleLevel"/>
    <w:tmpl w:val="6C9611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2898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008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02068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B0280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E58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589B06"/>
    <w:lvl w:ilvl="0">
      <w:start w:val="1"/>
      <w:numFmt w:val="bullet"/>
      <w:lvlText w:val=""/>
      <w:lvlJc w:val="left"/>
      <w:pPr>
        <w:ind w:left="1211" w:hanging="360"/>
      </w:pPr>
      <w:rPr>
        <w:rFonts w:ascii="Wingdings" w:hAnsi="Wingdings" w:hint="default"/>
      </w:rPr>
    </w:lvl>
  </w:abstractNum>
  <w:abstractNum w:abstractNumId="7" w15:restartNumberingAfterBreak="0">
    <w:nsid w:val="FFFFFF83"/>
    <w:multiLevelType w:val="singleLevel"/>
    <w:tmpl w:val="44A62838"/>
    <w:lvl w:ilvl="0">
      <w:start w:val="1"/>
      <w:numFmt w:val="bullet"/>
      <w:lvlText w:val=""/>
      <w:lvlJc w:val="left"/>
      <w:pPr>
        <w:ind w:left="785" w:hanging="360"/>
      </w:pPr>
      <w:rPr>
        <w:rFonts w:ascii="Wingdings" w:hAnsi="Wingdings" w:hint="default"/>
      </w:rPr>
    </w:lvl>
  </w:abstractNum>
  <w:abstractNum w:abstractNumId="8" w15:restartNumberingAfterBreak="0">
    <w:nsid w:val="FFFFFF88"/>
    <w:multiLevelType w:val="singleLevel"/>
    <w:tmpl w:val="1C42756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D4E628E"/>
    <w:lvl w:ilvl="0">
      <w:start w:val="1"/>
      <w:numFmt w:val="bullet"/>
      <w:lvlText w:val=""/>
      <w:lvlJc w:val="left"/>
      <w:pPr>
        <w:ind w:left="360" w:hanging="360"/>
      </w:pPr>
      <w:rPr>
        <w:rFonts w:ascii="Wingdings" w:hAnsi="Wingdings" w:hint="default"/>
      </w:rPr>
    </w:lvl>
  </w:abstractNum>
  <w:abstractNum w:abstractNumId="10" w15:restartNumberingAfterBreak="0">
    <w:nsid w:val="0A44138B"/>
    <w:multiLevelType w:val="multilevel"/>
    <w:tmpl w:val="97FC1C5A"/>
    <w:lvl w:ilvl="0">
      <w:start w:val="1"/>
      <w:numFmt w:val="decimalZero"/>
      <w:pStyle w:val="berschrift6"/>
      <w:lvlText w:val="ANNEX %1"/>
      <w:lvlJc w:val="left"/>
      <w:pPr>
        <w:ind w:left="360" w:hanging="360"/>
      </w:pPr>
      <w:rPr>
        <w:rFonts w:hint="default"/>
        <w:caps w:val="0"/>
        <w:strike w:val="0"/>
        <w:dstrike w:val="0"/>
        <w:vanish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1302337"/>
    <w:multiLevelType w:val="hybridMultilevel"/>
    <w:tmpl w:val="5D6C9030"/>
    <w:lvl w:ilvl="0" w:tplc="ECCE2CDC">
      <w:start w:val="1"/>
      <w:numFmt w:val="bullet"/>
      <w:lvlText w:val=""/>
      <w:lvlJc w:val="left"/>
      <w:pPr>
        <w:tabs>
          <w:tab w:val="num" w:pos="720"/>
        </w:tabs>
        <w:ind w:left="720" w:hanging="360"/>
      </w:pPr>
      <w:rPr>
        <w:rFonts w:ascii="Wingdings" w:hAnsi="Wingdings" w:hint="default"/>
      </w:rPr>
    </w:lvl>
    <w:lvl w:ilvl="1" w:tplc="6068F512" w:tentative="1">
      <w:start w:val="1"/>
      <w:numFmt w:val="bullet"/>
      <w:lvlText w:val=""/>
      <w:lvlJc w:val="left"/>
      <w:pPr>
        <w:tabs>
          <w:tab w:val="num" w:pos="1440"/>
        </w:tabs>
        <w:ind w:left="1440" w:hanging="360"/>
      </w:pPr>
      <w:rPr>
        <w:rFonts w:ascii="Wingdings" w:hAnsi="Wingdings" w:hint="default"/>
      </w:rPr>
    </w:lvl>
    <w:lvl w:ilvl="2" w:tplc="74BA5EDE" w:tentative="1">
      <w:start w:val="1"/>
      <w:numFmt w:val="bullet"/>
      <w:lvlText w:val=""/>
      <w:lvlJc w:val="left"/>
      <w:pPr>
        <w:tabs>
          <w:tab w:val="num" w:pos="2160"/>
        </w:tabs>
        <w:ind w:left="2160" w:hanging="360"/>
      </w:pPr>
      <w:rPr>
        <w:rFonts w:ascii="Wingdings" w:hAnsi="Wingdings" w:hint="default"/>
      </w:rPr>
    </w:lvl>
    <w:lvl w:ilvl="3" w:tplc="F7901AB8" w:tentative="1">
      <w:start w:val="1"/>
      <w:numFmt w:val="bullet"/>
      <w:lvlText w:val=""/>
      <w:lvlJc w:val="left"/>
      <w:pPr>
        <w:tabs>
          <w:tab w:val="num" w:pos="2880"/>
        </w:tabs>
        <w:ind w:left="2880" w:hanging="360"/>
      </w:pPr>
      <w:rPr>
        <w:rFonts w:ascii="Wingdings" w:hAnsi="Wingdings" w:hint="default"/>
      </w:rPr>
    </w:lvl>
    <w:lvl w:ilvl="4" w:tplc="57444CF2" w:tentative="1">
      <w:start w:val="1"/>
      <w:numFmt w:val="bullet"/>
      <w:lvlText w:val=""/>
      <w:lvlJc w:val="left"/>
      <w:pPr>
        <w:tabs>
          <w:tab w:val="num" w:pos="3600"/>
        </w:tabs>
        <w:ind w:left="3600" w:hanging="360"/>
      </w:pPr>
      <w:rPr>
        <w:rFonts w:ascii="Wingdings" w:hAnsi="Wingdings" w:hint="default"/>
      </w:rPr>
    </w:lvl>
    <w:lvl w:ilvl="5" w:tplc="71449EEE" w:tentative="1">
      <w:start w:val="1"/>
      <w:numFmt w:val="bullet"/>
      <w:lvlText w:val=""/>
      <w:lvlJc w:val="left"/>
      <w:pPr>
        <w:tabs>
          <w:tab w:val="num" w:pos="4320"/>
        </w:tabs>
        <w:ind w:left="4320" w:hanging="360"/>
      </w:pPr>
      <w:rPr>
        <w:rFonts w:ascii="Wingdings" w:hAnsi="Wingdings" w:hint="default"/>
      </w:rPr>
    </w:lvl>
    <w:lvl w:ilvl="6" w:tplc="816EE8C4" w:tentative="1">
      <w:start w:val="1"/>
      <w:numFmt w:val="bullet"/>
      <w:lvlText w:val=""/>
      <w:lvlJc w:val="left"/>
      <w:pPr>
        <w:tabs>
          <w:tab w:val="num" w:pos="5040"/>
        </w:tabs>
        <w:ind w:left="5040" w:hanging="360"/>
      </w:pPr>
      <w:rPr>
        <w:rFonts w:ascii="Wingdings" w:hAnsi="Wingdings" w:hint="default"/>
      </w:rPr>
    </w:lvl>
    <w:lvl w:ilvl="7" w:tplc="6144E828" w:tentative="1">
      <w:start w:val="1"/>
      <w:numFmt w:val="bullet"/>
      <w:lvlText w:val=""/>
      <w:lvlJc w:val="left"/>
      <w:pPr>
        <w:tabs>
          <w:tab w:val="num" w:pos="5760"/>
        </w:tabs>
        <w:ind w:left="5760" w:hanging="360"/>
      </w:pPr>
      <w:rPr>
        <w:rFonts w:ascii="Wingdings" w:hAnsi="Wingdings" w:hint="default"/>
      </w:rPr>
    </w:lvl>
    <w:lvl w:ilvl="8" w:tplc="F2AAE4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B047D8"/>
    <w:multiLevelType w:val="hybridMultilevel"/>
    <w:tmpl w:val="BD32A5F8"/>
    <w:lvl w:ilvl="0" w:tplc="0DA6FC12">
      <w:start w:val="1"/>
      <w:numFmt w:val="decimal"/>
      <w:lvlText w:val="[A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83DF3"/>
    <w:multiLevelType w:val="hybridMultilevel"/>
    <w:tmpl w:val="C5BEAE3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55119C"/>
    <w:multiLevelType w:val="hybridMultilevel"/>
    <w:tmpl w:val="DED896FE"/>
    <w:lvl w:ilvl="0" w:tplc="A83A656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ED33182"/>
    <w:multiLevelType w:val="hybridMultilevel"/>
    <w:tmpl w:val="0A10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15E8C"/>
    <w:multiLevelType w:val="hybridMultilevel"/>
    <w:tmpl w:val="07BE5126"/>
    <w:lvl w:ilvl="0" w:tplc="8CE8108C">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74631C"/>
    <w:multiLevelType w:val="multilevel"/>
    <w:tmpl w:val="88B05350"/>
    <w:lvl w:ilvl="0">
      <w:start w:val="1"/>
      <w:numFmt w:val="bullet"/>
      <w:pStyle w:val="Aufzhlungszeichen2"/>
      <w:lvlText w:val=""/>
      <w:lvlJc w:val="left"/>
      <w:pPr>
        <w:tabs>
          <w:tab w:val="num" w:pos="794"/>
        </w:tabs>
        <w:ind w:left="794" w:hanging="397"/>
      </w:pPr>
      <w:rPr>
        <w:rFonts w:ascii="Symbol" w:hAnsi="Symbol" w:hint="default"/>
        <w:color w:val="00375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873E97"/>
    <w:multiLevelType w:val="hybridMultilevel"/>
    <w:tmpl w:val="83B8BE24"/>
    <w:lvl w:ilvl="0" w:tplc="CBC858D0">
      <w:start w:val="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3825FFB"/>
    <w:multiLevelType w:val="multilevel"/>
    <w:tmpl w:val="49EE923A"/>
    <w:lvl w:ilvl="0">
      <w:start w:val="1"/>
      <w:numFmt w:val="decimal"/>
      <w:pStyle w:val="OHB-S"/>
      <w:lvlText w:val="S%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A364EC"/>
    <w:multiLevelType w:val="hybridMultilevel"/>
    <w:tmpl w:val="76FAB5EC"/>
    <w:lvl w:ilvl="0" w:tplc="D41CB4AA">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7107DF"/>
    <w:multiLevelType w:val="hybridMultilevel"/>
    <w:tmpl w:val="2BEEB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B20A9"/>
    <w:multiLevelType w:val="hybridMultilevel"/>
    <w:tmpl w:val="623E791A"/>
    <w:lvl w:ilvl="0" w:tplc="FC82B4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05846"/>
    <w:multiLevelType w:val="hybridMultilevel"/>
    <w:tmpl w:val="AF40B48A"/>
    <w:lvl w:ilvl="0" w:tplc="0AA24CFC">
      <w:start w:val="29"/>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FB71707"/>
    <w:multiLevelType w:val="hybridMultilevel"/>
    <w:tmpl w:val="1418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B5244"/>
    <w:multiLevelType w:val="multilevel"/>
    <w:tmpl w:val="61B019F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963472"/>
    <w:multiLevelType w:val="multilevel"/>
    <w:tmpl w:val="06B0D4E2"/>
    <w:lvl w:ilvl="0">
      <w:start w:val="1"/>
      <w:numFmt w:val="decimal"/>
      <w:pStyle w:val="OHB-D"/>
      <w:lvlText w:val="D%1"/>
      <w:lvlJc w:val="left"/>
      <w:pPr>
        <w:ind w:left="36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69A3836"/>
    <w:multiLevelType w:val="multilevel"/>
    <w:tmpl w:val="FD1A83C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15:restartNumberingAfterBreak="0">
    <w:nsid w:val="4F9304D1"/>
    <w:multiLevelType w:val="hybridMultilevel"/>
    <w:tmpl w:val="2A7E7A80"/>
    <w:lvl w:ilvl="0" w:tplc="E3B09120">
      <w:start w:val="1"/>
      <w:numFmt w:val="decimalZero"/>
      <w:lvlText w:val="[AD%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9A73201"/>
    <w:multiLevelType w:val="multilevel"/>
    <w:tmpl w:val="3EFCBBB2"/>
    <w:lvl w:ilvl="0">
      <w:start w:val="1"/>
      <w:numFmt w:val="bullet"/>
      <w:pStyle w:val="Aufzhlungszeichen"/>
      <w:lvlText w:val=""/>
      <w:lvlJc w:val="left"/>
      <w:pPr>
        <w:tabs>
          <w:tab w:val="num" w:pos="397"/>
        </w:tabs>
        <w:ind w:left="397" w:hanging="397"/>
      </w:pPr>
      <w:rPr>
        <w:rFonts w:ascii="Symbol" w:hAnsi="Symbol" w:hint="default"/>
        <w:color w:val="00375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562CE5"/>
    <w:multiLevelType w:val="multilevel"/>
    <w:tmpl w:val="EBF830C4"/>
    <w:lvl w:ilvl="0">
      <w:start w:val="1"/>
      <w:numFmt w:val="bullet"/>
      <w:lvlText w:val=""/>
      <w:lvlJc w:val="left"/>
      <w:pPr>
        <w:ind w:left="284" w:hanging="284"/>
      </w:pPr>
      <w:rPr>
        <w:rFonts w:ascii="Wingdings" w:hAnsi="Wingdings" w:hint="default"/>
        <w:color w:val="003774"/>
      </w:rPr>
    </w:lvl>
    <w:lvl w:ilvl="1">
      <w:start w:val="1"/>
      <w:numFmt w:val="bullet"/>
      <w:lvlText w:val=""/>
      <w:lvlJc w:val="left"/>
      <w:pPr>
        <w:ind w:left="567" w:hanging="283"/>
      </w:pPr>
      <w:rPr>
        <w:rFonts w:ascii="Symbol" w:hAnsi="Symbol" w:hint="default"/>
        <w:color w:val="003774"/>
      </w:rPr>
    </w:lvl>
    <w:lvl w:ilvl="2">
      <w:start w:val="1"/>
      <w:numFmt w:val="bullet"/>
      <w:lvlText w:val=""/>
      <w:lvlJc w:val="left"/>
      <w:pPr>
        <w:ind w:left="1080" w:hanging="360"/>
      </w:pPr>
      <w:rPr>
        <w:rFonts w:ascii="Symbol" w:hAnsi="Symbol" w:hint="default"/>
        <w:color w:val="0037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0532DD1"/>
    <w:multiLevelType w:val="multilevel"/>
    <w:tmpl w:val="6BBEDAA0"/>
    <w:lvl w:ilvl="0">
      <w:start w:val="1"/>
      <w:numFmt w:val="bullet"/>
      <w:pStyle w:val="Aufzhlungszeichen3"/>
      <w:lvlText w:val=""/>
      <w:lvlJc w:val="left"/>
      <w:pPr>
        <w:tabs>
          <w:tab w:val="num" w:pos="1191"/>
        </w:tabs>
        <w:ind w:left="1191" w:hanging="397"/>
      </w:pPr>
      <w:rPr>
        <w:rFonts w:ascii="Symbol" w:hAnsi="Symbol" w:hint="default"/>
        <w:color w:val="00375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F7005D"/>
    <w:multiLevelType w:val="multilevel"/>
    <w:tmpl w:val="61B019F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4F016C7"/>
    <w:multiLevelType w:val="hybridMultilevel"/>
    <w:tmpl w:val="16D0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6F3F5A"/>
    <w:multiLevelType w:val="hybridMultilevel"/>
    <w:tmpl w:val="3ADA3EB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E71248"/>
    <w:multiLevelType w:val="multilevel"/>
    <w:tmpl w:val="00A0402C"/>
    <w:lvl w:ilvl="0">
      <w:start w:val="1"/>
      <w:numFmt w:val="upperLetter"/>
      <w:lvlText w:val="Annex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0C6DAF"/>
    <w:multiLevelType w:val="hybridMultilevel"/>
    <w:tmpl w:val="687257C8"/>
    <w:lvl w:ilvl="0" w:tplc="C0E217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B16A95"/>
    <w:multiLevelType w:val="hybridMultilevel"/>
    <w:tmpl w:val="007E4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C3C03"/>
    <w:multiLevelType w:val="hybridMultilevel"/>
    <w:tmpl w:val="A1744CDC"/>
    <w:lvl w:ilvl="0" w:tplc="85826952">
      <w:start w:val="1"/>
      <w:numFmt w:val="bullet"/>
      <w:lvlText w:val=""/>
      <w:lvlPicBulletId w:val="0"/>
      <w:lvlJc w:val="left"/>
      <w:pPr>
        <w:ind w:left="644" w:hanging="360"/>
      </w:pPr>
      <w:rPr>
        <w:rFonts w:ascii="Symbol" w:hAnsi="Symbol" w:hint="default"/>
        <w:color w:val="auto"/>
      </w:rPr>
    </w:lvl>
    <w:lvl w:ilvl="1" w:tplc="E3561B06">
      <w:start w:val="1"/>
      <w:numFmt w:val="bullet"/>
      <w:lvlText w:val=""/>
      <w:lvlPicBulletId w:val="0"/>
      <w:lvlJc w:val="left"/>
      <w:pPr>
        <w:ind w:left="567" w:hanging="283"/>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6D3F5E"/>
    <w:multiLevelType w:val="multilevel"/>
    <w:tmpl w:val="653C14EA"/>
    <w:lvl w:ilvl="0">
      <w:start w:val="1"/>
      <w:numFmt w:val="decimal"/>
      <w:pStyle w:val="OHB-A"/>
      <w:lvlText w:val="A%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77894927">
    <w:abstractNumId w:val="36"/>
  </w:num>
  <w:num w:numId="2" w16cid:durableId="551503586">
    <w:abstractNumId w:val="20"/>
  </w:num>
  <w:num w:numId="3" w16cid:durableId="693845497">
    <w:abstractNumId w:val="9"/>
  </w:num>
  <w:num w:numId="4" w16cid:durableId="1793357669">
    <w:abstractNumId w:val="7"/>
  </w:num>
  <w:num w:numId="5" w16cid:durableId="89206664">
    <w:abstractNumId w:val="6"/>
  </w:num>
  <w:num w:numId="6" w16cid:durableId="586234483">
    <w:abstractNumId w:val="5"/>
  </w:num>
  <w:num w:numId="7" w16cid:durableId="592738071">
    <w:abstractNumId w:val="4"/>
  </w:num>
  <w:num w:numId="8" w16cid:durableId="1110396147">
    <w:abstractNumId w:val="8"/>
  </w:num>
  <w:num w:numId="9" w16cid:durableId="1185561775">
    <w:abstractNumId w:val="3"/>
  </w:num>
  <w:num w:numId="10" w16cid:durableId="1685939031">
    <w:abstractNumId w:val="2"/>
  </w:num>
  <w:num w:numId="11" w16cid:durableId="1925987497">
    <w:abstractNumId w:val="1"/>
  </w:num>
  <w:num w:numId="12" w16cid:durableId="96411707">
    <w:abstractNumId w:val="0"/>
  </w:num>
  <w:num w:numId="13" w16cid:durableId="263267772">
    <w:abstractNumId w:val="36"/>
    <w:lvlOverride w:ilvl="0">
      <w:startOverride w:val="1"/>
    </w:lvlOverride>
  </w:num>
  <w:num w:numId="14" w16cid:durableId="458761133">
    <w:abstractNumId w:val="36"/>
    <w:lvlOverride w:ilvl="0">
      <w:startOverride w:val="1"/>
    </w:lvlOverride>
  </w:num>
  <w:num w:numId="15" w16cid:durableId="647441296">
    <w:abstractNumId w:val="22"/>
  </w:num>
  <w:num w:numId="16" w16cid:durableId="740644316">
    <w:abstractNumId w:val="16"/>
  </w:num>
  <w:num w:numId="17" w16cid:durableId="580606326">
    <w:abstractNumId w:val="27"/>
  </w:num>
  <w:num w:numId="18" w16cid:durableId="45228672">
    <w:abstractNumId w:val="25"/>
  </w:num>
  <w:num w:numId="19" w16cid:durableId="2131166657">
    <w:abstractNumId w:val="32"/>
  </w:num>
  <w:num w:numId="20" w16cid:durableId="1650479745">
    <w:abstractNumId w:val="10"/>
  </w:num>
  <w:num w:numId="21" w16cid:durableId="150634140">
    <w:abstractNumId w:val="12"/>
  </w:num>
  <w:num w:numId="22" w16cid:durableId="707337279">
    <w:abstractNumId w:val="19"/>
  </w:num>
  <w:num w:numId="23" w16cid:durableId="1598367424">
    <w:abstractNumId w:val="26"/>
  </w:num>
  <w:num w:numId="24" w16cid:durableId="51194562">
    <w:abstractNumId w:val="39"/>
  </w:num>
  <w:num w:numId="25" w16cid:durableId="352997339">
    <w:abstractNumId w:val="28"/>
  </w:num>
  <w:num w:numId="26" w16cid:durableId="1090196218">
    <w:abstractNumId w:val="30"/>
    <w:lvlOverride w:ilvl="0">
      <w:lvl w:ilvl="0">
        <w:start w:val="1"/>
        <w:numFmt w:val="bullet"/>
        <w:lvlText w:val=""/>
        <w:lvlJc w:val="left"/>
        <w:pPr>
          <w:ind w:left="284" w:hanging="284"/>
        </w:pPr>
        <w:rPr>
          <w:rFonts w:ascii="Wingdings" w:hAnsi="Wingdings" w:hint="default"/>
          <w:color w:val="003774"/>
        </w:rPr>
      </w:lvl>
    </w:lvlOverride>
    <w:lvlOverride w:ilvl="1">
      <w:lvl w:ilvl="1">
        <w:start w:val="1"/>
        <w:numFmt w:val="bullet"/>
        <w:lvlText w:val=""/>
        <w:lvlJc w:val="left"/>
        <w:pPr>
          <w:ind w:left="567" w:hanging="283"/>
        </w:pPr>
        <w:rPr>
          <w:rFonts w:ascii="Symbol" w:hAnsi="Symbol" w:hint="default"/>
          <w:color w:val="003774"/>
        </w:rPr>
      </w:lvl>
    </w:lvlOverride>
    <w:lvlOverride w:ilvl="2">
      <w:lvl w:ilvl="2">
        <w:start w:val="1"/>
        <w:numFmt w:val="bullet"/>
        <w:lvlText w:val=""/>
        <w:lvlJc w:val="left"/>
        <w:pPr>
          <w:ind w:left="851" w:hanging="284"/>
        </w:pPr>
        <w:rPr>
          <w:rFonts w:ascii="Symbol" w:hAnsi="Symbol" w:hint="default"/>
          <w:color w:val="00377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16cid:durableId="1646466110">
    <w:abstractNumId w:val="38"/>
  </w:num>
  <w:num w:numId="28" w16cid:durableId="576476883">
    <w:abstractNumId w:val="30"/>
    <w:lvlOverride w:ilvl="0">
      <w:lvl w:ilvl="0">
        <w:start w:val="1"/>
        <w:numFmt w:val="bullet"/>
        <w:lvlText w:val=""/>
        <w:lvlJc w:val="left"/>
        <w:pPr>
          <w:ind w:left="284" w:hanging="284"/>
        </w:pPr>
        <w:rPr>
          <w:rFonts w:ascii="Wingdings" w:hAnsi="Wingdings" w:hint="default"/>
          <w:color w:val="003774"/>
        </w:rPr>
      </w:lvl>
    </w:lvlOverride>
    <w:lvlOverride w:ilvl="1">
      <w:lvl w:ilvl="1">
        <w:start w:val="1"/>
        <w:numFmt w:val="bullet"/>
        <w:lvlText w:val=""/>
        <w:lvlJc w:val="left"/>
        <w:pPr>
          <w:ind w:left="567" w:hanging="283"/>
        </w:pPr>
        <w:rPr>
          <w:rFonts w:ascii="Symbol" w:hAnsi="Symbol" w:hint="default"/>
          <w:color w:val="003774"/>
        </w:rPr>
      </w:lvl>
    </w:lvlOverride>
    <w:lvlOverride w:ilvl="2">
      <w:lvl w:ilvl="2">
        <w:start w:val="1"/>
        <w:numFmt w:val="bullet"/>
        <w:lvlText w:val=""/>
        <w:lvlJc w:val="left"/>
        <w:pPr>
          <w:ind w:left="851" w:hanging="284"/>
        </w:pPr>
        <w:rPr>
          <w:rFonts w:ascii="Symbol" w:hAnsi="Symbol" w:hint="default"/>
          <w:color w:val="00377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16cid:durableId="8147920">
    <w:abstractNumId w:val="29"/>
  </w:num>
  <w:num w:numId="30" w16cid:durableId="912740107">
    <w:abstractNumId w:val="17"/>
  </w:num>
  <w:num w:numId="31" w16cid:durableId="948463888">
    <w:abstractNumId w:val="31"/>
  </w:num>
  <w:num w:numId="32" w16cid:durableId="1908955647">
    <w:abstractNumId w:val="29"/>
  </w:num>
  <w:num w:numId="33" w16cid:durableId="1703825793">
    <w:abstractNumId w:val="29"/>
  </w:num>
  <w:num w:numId="34" w16cid:durableId="23990378">
    <w:abstractNumId w:val="31"/>
  </w:num>
  <w:num w:numId="35" w16cid:durableId="1515420868">
    <w:abstractNumId w:val="17"/>
  </w:num>
  <w:num w:numId="36" w16cid:durableId="994334531">
    <w:abstractNumId w:val="35"/>
  </w:num>
  <w:num w:numId="37" w16cid:durableId="1356805156">
    <w:abstractNumId w:val="15"/>
  </w:num>
  <w:num w:numId="38" w16cid:durableId="820074416">
    <w:abstractNumId w:val="11"/>
  </w:num>
  <w:num w:numId="39" w16cid:durableId="1959557456">
    <w:abstractNumId w:val="33"/>
  </w:num>
  <w:num w:numId="40" w16cid:durableId="1991052182">
    <w:abstractNumId w:val="37"/>
  </w:num>
  <w:num w:numId="41" w16cid:durableId="806049844">
    <w:abstractNumId w:val="34"/>
  </w:num>
  <w:num w:numId="42" w16cid:durableId="2001814081">
    <w:abstractNumId w:val="13"/>
  </w:num>
  <w:num w:numId="43" w16cid:durableId="628515988">
    <w:abstractNumId w:val="24"/>
  </w:num>
  <w:num w:numId="44" w16cid:durableId="1078017955">
    <w:abstractNumId w:val="21"/>
  </w:num>
  <w:num w:numId="45" w16cid:durableId="464474259">
    <w:abstractNumId w:val="18"/>
  </w:num>
  <w:num w:numId="46" w16cid:durableId="1002123126">
    <w:abstractNumId w:val="23"/>
  </w:num>
  <w:num w:numId="47" w16cid:durableId="286275679">
    <w:abstractNumId w:val="14"/>
  </w:num>
  <w:num w:numId="48" w16cid:durableId="822551494">
    <w:abstractNumId w:val="2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6C"/>
    <w:rsid w:val="000030AA"/>
    <w:rsid w:val="00004339"/>
    <w:rsid w:val="000320F4"/>
    <w:rsid w:val="000518AC"/>
    <w:rsid w:val="000546F2"/>
    <w:rsid w:val="00063022"/>
    <w:rsid w:val="000710D6"/>
    <w:rsid w:val="00072F40"/>
    <w:rsid w:val="00082276"/>
    <w:rsid w:val="00082C39"/>
    <w:rsid w:val="000843C4"/>
    <w:rsid w:val="00097DA9"/>
    <w:rsid w:val="000A46BC"/>
    <w:rsid w:val="000A7E8B"/>
    <w:rsid w:val="000B40BA"/>
    <w:rsid w:val="000C35A8"/>
    <w:rsid w:val="000D2B91"/>
    <w:rsid w:val="000F4EC5"/>
    <w:rsid w:val="0010226D"/>
    <w:rsid w:val="00104267"/>
    <w:rsid w:val="001110F7"/>
    <w:rsid w:val="00114598"/>
    <w:rsid w:val="001212AB"/>
    <w:rsid w:val="00123D87"/>
    <w:rsid w:val="00132F7C"/>
    <w:rsid w:val="001332B8"/>
    <w:rsid w:val="00140027"/>
    <w:rsid w:val="001417EB"/>
    <w:rsid w:val="0014190E"/>
    <w:rsid w:val="0014363F"/>
    <w:rsid w:val="001450A7"/>
    <w:rsid w:val="001524A4"/>
    <w:rsid w:val="00154538"/>
    <w:rsid w:val="00156641"/>
    <w:rsid w:val="00163E53"/>
    <w:rsid w:val="00171902"/>
    <w:rsid w:val="001733DF"/>
    <w:rsid w:val="001815A0"/>
    <w:rsid w:val="001844A1"/>
    <w:rsid w:val="00185D7F"/>
    <w:rsid w:val="001A13B7"/>
    <w:rsid w:val="001A5A2C"/>
    <w:rsid w:val="001B2FEB"/>
    <w:rsid w:val="001C042F"/>
    <w:rsid w:val="001C4842"/>
    <w:rsid w:val="001C48F5"/>
    <w:rsid w:val="001C730C"/>
    <w:rsid w:val="001D70D8"/>
    <w:rsid w:val="001E42B1"/>
    <w:rsid w:val="001E4FCE"/>
    <w:rsid w:val="001F574D"/>
    <w:rsid w:val="001F5C32"/>
    <w:rsid w:val="001F7B40"/>
    <w:rsid w:val="002002D9"/>
    <w:rsid w:val="00201196"/>
    <w:rsid w:val="00203366"/>
    <w:rsid w:val="00206D98"/>
    <w:rsid w:val="00222152"/>
    <w:rsid w:val="00224A9E"/>
    <w:rsid w:val="00224ADD"/>
    <w:rsid w:val="00225D33"/>
    <w:rsid w:val="00230E05"/>
    <w:rsid w:val="00241819"/>
    <w:rsid w:val="00245ADB"/>
    <w:rsid w:val="00247A25"/>
    <w:rsid w:val="00250A3F"/>
    <w:rsid w:val="00254D28"/>
    <w:rsid w:val="00264B9C"/>
    <w:rsid w:val="00273C1B"/>
    <w:rsid w:val="0028185A"/>
    <w:rsid w:val="00290793"/>
    <w:rsid w:val="00292EC4"/>
    <w:rsid w:val="00293851"/>
    <w:rsid w:val="00294106"/>
    <w:rsid w:val="00295DEF"/>
    <w:rsid w:val="002A0FE6"/>
    <w:rsid w:val="002A1B82"/>
    <w:rsid w:val="002B1AFB"/>
    <w:rsid w:val="002C1438"/>
    <w:rsid w:val="002C47CF"/>
    <w:rsid w:val="002D4A5F"/>
    <w:rsid w:val="002D5DD6"/>
    <w:rsid w:val="002D7710"/>
    <w:rsid w:val="002F53CE"/>
    <w:rsid w:val="002F7D8D"/>
    <w:rsid w:val="00300FF3"/>
    <w:rsid w:val="00302E06"/>
    <w:rsid w:val="00311619"/>
    <w:rsid w:val="00312836"/>
    <w:rsid w:val="00313484"/>
    <w:rsid w:val="00321472"/>
    <w:rsid w:val="003226FE"/>
    <w:rsid w:val="00325F23"/>
    <w:rsid w:val="00327AB1"/>
    <w:rsid w:val="00342D0E"/>
    <w:rsid w:val="00352494"/>
    <w:rsid w:val="003547E4"/>
    <w:rsid w:val="00354825"/>
    <w:rsid w:val="00354C25"/>
    <w:rsid w:val="00356CC7"/>
    <w:rsid w:val="0036049E"/>
    <w:rsid w:val="003616DC"/>
    <w:rsid w:val="00362EC7"/>
    <w:rsid w:val="00370ACD"/>
    <w:rsid w:val="00370C1F"/>
    <w:rsid w:val="0037449D"/>
    <w:rsid w:val="00384688"/>
    <w:rsid w:val="00394A52"/>
    <w:rsid w:val="00395FF6"/>
    <w:rsid w:val="003A07F9"/>
    <w:rsid w:val="003B19EF"/>
    <w:rsid w:val="003B4E32"/>
    <w:rsid w:val="003C1F91"/>
    <w:rsid w:val="003C2EF3"/>
    <w:rsid w:val="003C4F10"/>
    <w:rsid w:val="003D0EC4"/>
    <w:rsid w:val="003D78C1"/>
    <w:rsid w:val="003D79C2"/>
    <w:rsid w:val="003E7BF6"/>
    <w:rsid w:val="003F171F"/>
    <w:rsid w:val="003F1C4F"/>
    <w:rsid w:val="003F48F1"/>
    <w:rsid w:val="00404D41"/>
    <w:rsid w:val="00411459"/>
    <w:rsid w:val="00414AEA"/>
    <w:rsid w:val="00421C06"/>
    <w:rsid w:val="004336DF"/>
    <w:rsid w:val="00443FAA"/>
    <w:rsid w:val="00453CE3"/>
    <w:rsid w:val="00454F99"/>
    <w:rsid w:val="0045592F"/>
    <w:rsid w:val="00455EE5"/>
    <w:rsid w:val="00476516"/>
    <w:rsid w:val="0048710A"/>
    <w:rsid w:val="004A78F8"/>
    <w:rsid w:val="004B1FC3"/>
    <w:rsid w:val="004B592F"/>
    <w:rsid w:val="004C736A"/>
    <w:rsid w:val="004D2D8C"/>
    <w:rsid w:val="004E3FB7"/>
    <w:rsid w:val="004F1441"/>
    <w:rsid w:val="004F46AD"/>
    <w:rsid w:val="00500F52"/>
    <w:rsid w:val="005060B3"/>
    <w:rsid w:val="0051314B"/>
    <w:rsid w:val="00513B05"/>
    <w:rsid w:val="00515301"/>
    <w:rsid w:val="0051671D"/>
    <w:rsid w:val="0052255E"/>
    <w:rsid w:val="00523E38"/>
    <w:rsid w:val="00524EFE"/>
    <w:rsid w:val="00533E92"/>
    <w:rsid w:val="00536892"/>
    <w:rsid w:val="00537A8C"/>
    <w:rsid w:val="00552BDC"/>
    <w:rsid w:val="00554990"/>
    <w:rsid w:val="00561AD1"/>
    <w:rsid w:val="00570CC4"/>
    <w:rsid w:val="00571617"/>
    <w:rsid w:val="00572B55"/>
    <w:rsid w:val="00593BF4"/>
    <w:rsid w:val="0059604D"/>
    <w:rsid w:val="005A015E"/>
    <w:rsid w:val="005D467A"/>
    <w:rsid w:val="005D5EE9"/>
    <w:rsid w:val="005E7820"/>
    <w:rsid w:val="005E7A80"/>
    <w:rsid w:val="005F6333"/>
    <w:rsid w:val="005F6554"/>
    <w:rsid w:val="005F65D1"/>
    <w:rsid w:val="00616A9C"/>
    <w:rsid w:val="00625E87"/>
    <w:rsid w:val="0062666D"/>
    <w:rsid w:val="00630A38"/>
    <w:rsid w:val="0063424F"/>
    <w:rsid w:val="006409F3"/>
    <w:rsid w:val="006426F2"/>
    <w:rsid w:val="006439F5"/>
    <w:rsid w:val="00644938"/>
    <w:rsid w:val="0065199C"/>
    <w:rsid w:val="0065226C"/>
    <w:rsid w:val="006539F2"/>
    <w:rsid w:val="00663F87"/>
    <w:rsid w:val="00664934"/>
    <w:rsid w:val="00666001"/>
    <w:rsid w:val="0066625B"/>
    <w:rsid w:val="0068215F"/>
    <w:rsid w:val="00694049"/>
    <w:rsid w:val="00694EB6"/>
    <w:rsid w:val="00696948"/>
    <w:rsid w:val="006A599A"/>
    <w:rsid w:val="006B04C2"/>
    <w:rsid w:val="006B3CC5"/>
    <w:rsid w:val="006B5BFB"/>
    <w:rsid w:val="006C5CBD"/>
    <w:rsid w:val="006C6BB1"/>
    <w:rsid w:val="006D455B"/>
    <w:rsid w:val="006E1E38"/>
    <w:rsid w:val="006F06A5"/>
    <w:rsid w:val="00701A7F"/>
    <w:rsid w:val="00703213"/>
    <w:rsid w:val="007042A0"/>
    <w:rsid w:val="00706B22"/>
    <w:rsid w:val="00714DB4"/>
    <w:rsid w:val="0072667F"/>
    <w:rsid w:val="007323D7"/>
    <w:rsid w:val="00732B84"/>
    <w:rsid w:val="00734A8A"/>
    <w:rsid w:val="00740C20"/>
    <w:rsid w:val="00741207"/>
    <w:rsid w:val="007416DF"/>
    <w:rsid w:val="00741979"/>
    <w:rsid w:val="00742BC0"/>
    <w:rsid w:val="00753D7D"/>
    <w:rsid w:val="00755D05"/>
    <w:rsid w:val="00757ACB"/>
    <w:rsid w:val="007672C8"/>
    <w:rsid w:val="00771DC3"/>
    <w:rsid w:val="00774B4C"/>
    <w:rsid w:val="00780AC4"/>
    <w:rsid w:val="0078371F"/>
    <w:rsid w:val="00792994"/>
    <w:rsid w:val="007970F1"/>
    <w:rsid w:val="007A1569"/>
    <w:rsid w:val="007A4B40"/>
    <w:rsid w:val="007A5444"/>
    <w:rsid w:val="007B0D78"/>
    <w:rsid w:val="007B13E8"/>
    <w:rsid w:val="007B5F40"/>
    <w:rsid w:val="007C021F"/>
    <w:rsid w:val="007C1E53"/>
    <w:rsid w:val="007C3279"/>
    <w:rsid w:val="007C376F"/>
    <w:rsid w:val="007C6993"/>
    <w:rsid w:val="007C775F"/>
    <w:rsid w:val="007D0E48"/>
    <w:rsid w:val="007D5C3A"/>
    <w:rsid w:val="007E0BAB"/>
    <w:rsid w:val="007F0A16"/>
    <w:rsid w:val="007F63AC"/>
    <w:rsid w:val="008038DE"/>
    <w:rsid w:val="0080595E"/>
    <w:rsid w:val="008101A1"/>
    <w:rsid w:val="0081147F"/>
    <w:rsid w:val="0081374C"/>
    <w:rsid w:val="00833553"/>
    <w:rsid w:val="00837250"/>
    <w:rsid w:val="0084070E"/>
    <w:rsid w:val="00844B23"/>
    <w:rsid w:val="0084640F"/>
    <w:rsid w:val="00851338"/>
    <w:rsid w:val="00853FBD"/>
    <w:rsid w:val="008579F6"/>
    <w:rsid w:val="00857D74"/>
    <w:rsid w:val="008636C9"/>
    <w:rsid w:val="00871436"/>
    <w:rsid w:val="00872134"/>
    <w:rsid w:val="00872538"/>
    <w:rsid w:val="00872E1B"/>
    <w:rsid w:val="00874CA9"/>
    <w:rsid w:val="00875CD8"/>
    <w:rsid w:val="00881036"/>
    <w:rsid w:val="00893CD9"/>
    <w:rsid w:val="008964B2"/>
    <w:rsid w:val="008A3619"/>
    <w:rsid w:val="008B2A39"/>
    <w:rsid w:val="008B71D5"/>
    <w:rsid w:val="008C33D2"/>
    <w:rsid w:val="008C506F"/>
    <w:rsid w:val="008C67FF"/>
    <w:rsid w:val="008E4246"/>
    <w:rsid w:val="008E7490"/>
    <w:rsid w:val="008E79F9"/>
    <w:rsid w:val="008E7E38"/>
    <w:rsid w:val="008F676C"/>
    <w:rsid w:val="00900110"/>
    <w:rsid w:val="00904680"/>
    <w:rsid w:val="0090583E"/>
    <w:rsid w:val="009107CB"/>
    <w:rsid w:val="009130AF"/>
    <w:rsid w:val="00934577"/>
    <w:rsid w:val="00935AEF"/>
    <w:rsid w:val="00956F0F"/>
    <w:rsid w:val="009655FB"/>
    <w:rsid w:val="00970719"/>
    <w:rsid w:val="00987931"/>
    <w:rsid w:val="009939F1"/>
    <w:rsid w:val="00993F2E"/>
    <w:rsid w:val="00995F30"/>
    <w:rsid w:val="00996E5D"/>
    <w:rsid w:val="009A1C3C"/>
    <w:rsid w:val="009A1C74"/>
    <w:rsid w:val="009A3D65"/>
    <w:rsid w:val="009B365D"/>
    <w:rsid w:val="009B5002"/>
    <w:rsid w:val="009C21FA"/>
    <w:rsid w:val="009C2913"/>
    <w:rsid w:val="009C6706"/>
    <w:rsid w:val="009E3668"/>
    <w:rsid w:val="009E3912"/>
    <w:rsid w:val="009E3D92"/>
    <w:rsid w:val="009F1B36"/>
    <w:rsid w:val="00A151B8"/>
    <w:rsid w:val="00A26D4D"/>
    <w:rsid w:val="00A27EC2"/>
    <w:rsid w:val="00A34D0F"/>
    <w:rsid w:val="00A4776F"/>
    <w:rsid w:val="00A53EF4"/>
    <w:rsid w:val="00A541E8"/>
    <w:rsid w:val="00A54294"/>
    <w:rsid w:val="00A6491D"/>
    <w:rsid w:val="00A67447"/>
    <w:rsid w:val="00A75384"/>
    <w:rsid w:val="00A76055"/>
    <w:rsid w:val="00A76821"/>
    <w:rsid w:val="00A95030"/>
    <w:rsid w:val="00AB36E3"/>
    <w:rsid w:val="00AB5D79"/>
    <w:rsid w:val="00AC56F3"/>
    <w:rsid w:val="00AC59FA"/>
    <w:rsid w:val="00AD528E"/>
    <w:rsid w:val="00AD7C5E"/>
    <w:rsid w:val="00AF40DA"/>
    <w:rsid w:val="00AF4A15"/>
    <w:rsid w:val="00AF55D5"/>
    <w:rsid w:val="00B00F53"/>
    <w:rsid w:val="00B0755F"/>
    <w:rsid w:val="00B15109"/>
    <w:rsid w:val="00B17831"/>
    <w:rsid w:val="00B30D72"/>
    <w:rsid w:val="00B32704"/>
    <w:rsid w:val="00B338B9"/>
    <w:rsid w:val="00B43A67"/>
    <w:rsid w:val="00B47078"/>
    <w:rsid w:val="00B71297"/>
    <w:rsid w:val="00B74AD3"/>
    <w:rsid w:val="00B83458"/>
    <w:rsid w:val="00B8439D"/>
    <w:rsid w:val="00BA31BF"/>
    <w:rsid w:val="00BA4C07"/>
    <w:rsid w:val="00BA4F6B"/>
    <w:rsid w:val="00BA69D8"/>
    <w:rsid w:val="00BB7DBA"/>
    <w:rsid w:val="00BC298A"/>
    <w:rsid w:val="00BC66F7"/>
    <w:rsid w:val="00BD3108"/>
    <w:rsid w:val="00BD7545"/>
    <w:rsid w:val="00BE6BD9"/>
    <w:rsid w:val="00BF47FF"/>
    <w:rsid w:val="00BF4F5F"/>
    <w:rsid w:val="00BF7E23"/>
    <w:rsid w:val="00C0225C"/>
    <w:rsid w:val="00C03F85"/>
    <w:rsid w:val="00C045CC"/>
    <w:rsid w:val="00C05804"/>
    <w:rsid w:val="00C062B7"/>
    <w:rsid w:val="00C0687C"/>
    <w:rsid w:val="00C12921"/>
    <w:rsid w:val="00C16700"/>
    <w:rsid w:val="00C17D0D"/>
    <w:rsid w:val="00C31F1C"/>
    <w:rsid w:val="00C355F5"/>
    <w:rsid w:val="00C4217B"/>
    <w:rsid w:val="00C43AA7"/>
    <w:rsid w:val="00C51843"/>
    <w:rsid w:val="00C62DC0"/>
    <w:rsid w:val="00C70B5C"/>
    <w:rsid w:val="00C73842"/>
    <w:rsid w:val="00C84D7B"/>
    <w:rsid w:val="00C86D44"/>
    <w:rsid w:val="00C871AC"/>
    <w:rsid w:val="00C87FE8"/>
    <w:rsid w:val="00C913C0"/>
    <w:rsid w:val="00C972F3"/>
    <w:rsid w:val="00CA3871"/>
    <w:rsid w:val="00CA7EAA"/>
    <w:rsid w:val="00CB6555"/>
    <w:rsid w:val="00CD6C31"/>
    <w:rsid w:val="00CE3ABB"/>
    <w:rsid w:val="00CE6AE0"/>
    <w:rsid w:val="00CF1E3C"/>
    <w:rsid w:val="00D039BA"/>
    <w:rsid w:val="00D12EA3"/>
    <w:rsid w:val="00D16050"/>
    <w:rsid w:val="00D172FC"/>
    <w:rsid w:val="00D23E6F"/>
    <w:rsid w:val="00D2734D"/>
    <w:rsid w:val="00D30281"/>
    <w:rsid w:val="00D4117D"/>
    <w:rsid w:val="00D5148A"/>
    <w:rsid w:val="00D569B6"/>
    <w:rsid w:val="00D5790E"/>
    <w:rsid w:val="00D57EDB"/>
    <w:rsid w:val="00D6243B"/>
    <w:rsid w:val="00D63BDD"/>
    <w:rsid w:val="00D66EDB"/>
    <w:rsid w:val="00D75A5D"/>
    <w:rsid w:val="00D845DE"/>
    <w:rsid w:val="00D85733"/>
    <w:rsid w:val="00D860CF"/>
    <w:rsid w:val="00D862CE"/>
    <w:rsid w:val="00DA2185"/>
    <w:rsid w:val="00DA3905"/>
    <w:rsid w:val="00DA73F8"/>
    <w:rsid w:val="00DC465B"/>
    <w:rsid w:val="00DC5042"/>
    <w:rsid w:val="00DC6D81"/>
    <w:rsid w:val="00DD4F9F"/>
    <w:rsid w:val="00DE066C"/>
    <w:rsid w:val="00DE2D25"/>
    <w:rsid w:val="00DE5EB8"/>
    <w:rsid w:val="00DE6D31"/>
    <w:rsid w:val="00DE7A33"/>
    <w:rsid w:val="00DF026A"/>
    <w:rsid w:val="00DF2B49"/>
    <w:rsid w:val="00E000A4"/>
    <w:rsid w:val="00E02DD5"/>
    <w:rsid w:val="00E13F77"/>
    <w:rsid w:val="00E21C8C"/>
    <w:rsid w:val="00E2295B"/>
    <w:rsid w:val="00E23D77"/>
    <w:rsid w:val="00E246A3"/>
    <w:rsid w:val="00E259C9"/>
    <w:rsid w:val="00E2641A"/>
    <w:rsid w:val="00E27365"/>
    <w:rsid w:val="00E379C0"/>
    <w:rsid w:val="00E413F2"/>
    <w:rsid w:val="00E47F59"/>
    <w:rsid w:val="00E56090"/>
    <w:rsid w:val="00E6021C"/>
    <w:rsid w:val="00E6280E"/>
    <w:rsid w:val="00E63F38"/>
    <w:rsid w:val="00E669A4"/>
    <w:rsid w:val="00E66F6A"/>
    <w:rsid w:val="00E71951"/>
    <w:rsid w:val="00E84630"/>
    <w:rsid w:val="00E87385"/>
    <w:rsid w:val="00EA5C11"/>
    <w:rsid w:val="00EB30C3"/>
    <w:rsid w:val="00EB60EA"/>
    <w:rsid w:val="00EC520A"/>
    <w:rsid w:val="00EC5698"/>
    <w:rsid w:val="00ED31B5"/>
    <w:rsid w:val="00ED437B"/>
    <w:rsid w:val="00ED5F2B"/>
    <w:rsid w:val="00EE0505"/>
    <w:rsid w:val="00EE1F24"/>
    <w:rsid w:val="00EE7C51"/>
    <w:rsid w:val="00EF34C8"/>
    <w:rsid w:val="00F1206A"/>
    <w:rsid w:val="00F27BE4"/>
    <w:rsid w:val="00F4143B"/>
    <w:rsid w:val="00F43FEB"/>
    <w:rsid w:val="00F5390A"/>
    <w:rsid w:val="00F550AF"/>
    <w:rsid w:val="00F60ADD"/>
    <w:rsid w:val="00F64AD5"/>
    <w:rsid w:val="00F82A4A"/>
    <w:rsid w:val="00F911B7"/>
    <w:rsid w:val="00FA0856"/>
    <w:rsid w:val="00FA0E2F"/>
    <w:rsid w:val="00FA2B9E"/>
    <w:rsid w:val="00FA5126"/>
    <w:rsid w:val="00FB2B00"/>
    <w:rsid w:val="00FB75CD"/>
    <w:rsid w:val="00FB7992"/>
    <w:rsid w:val="00FC36EB"/>
    <w:rsid w:val="00FD6883"/>
    <w:rsid w:val="00FE3EDD"/>
    <w:rsid w:val="00FE4AB3"/>
    <w:rsid w:val="00FE4C36"/>
    <w:rsid w:val="00FE7A3F"/>
    <w:rsid w:val="00FF2E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8AA1A00"/>
  <w15:docId w15:val="{7B4F6279-C0D9-4EF6-923C-2FAA4577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OHB-Standard"/>
    <w:qFormat/>
    <w:rsid w:val="00625E87"/>
    <w:pPr>
      <w:suppressAutoHyphens/>
      <w:spacing w:before="120" w:after="120"/>
      <w:jc w:val="both"/>
    </w:pPr>
    <w:rPr>
      <w:sz w:val="22"/>
      <w:lang w:val="en-GB"/>
    </w:rPr>
  </w:style>
  <w:style w:type="paragraph" w:styleId="berschrift1">
    <w:name w:val="heading 1"/>
    <w:aliases w:val="OHB-Ü1"/>
    <w:basedOn w:val="Standard"/>
    <w:next w:val="Standard"/>
    <w:link w:val="berschrift1Zchn"/>
    <w:uiPriority w:val="2"/>
    <w:qFormat/>
    <w:rsid w:val="00140027"/>
    <w:pPr>
      <w:keepNext/>
      <w:keepLines/>
      <w:numPr>
        <w:numId w:val="17"/>
      </w:numPr>
      <w:spacing w:before="240"/>
      <w:ind w:left="431" w:hanging="431"/>
      <w:outlineLvl w:val="0"/>
    </w:pPr>
    <w:rPr>
      <w:rFonts w:eastAsiaTheme="majorEastAsia" w:cstheme="majorBidi"/>
      <w:b/>
      <w:bCs/>
      <w:smallCaps/>
      <w:szCs w:val="28"/>
    </w:rPr>
  </w:style>
  <w:style w:type="paragraph" w:styleId="berschrift2">
    <w:name w:val="heading 2"/>
    <w:aliases w:val="OHB-Ü2"/>
    <w:basedOn w:val="Standard"/>
    <w:next w:val="Standard"/>
    <w:link w:val="berschrift2Zchn"/>
    <w:uiPriority w:val="2"/>
    <w:qFormat/>
    <w:rsid w:val="00E84630"/>
    <w:pPr>
      <w:keepNext/>
      <w:keepLines/>
      <w:numPr>
        <w:ilvl w:val="1"/>
        <w:numId w:val="17"/>
      </w:numPr>
      <w:spacing w:before="360"/>
      <w:outlineLvl w:val="1"/>
    </w:pPr>
    <w:rPr>
      <w:rFonts w:eastAsiaTheme="majorEastAsia" w:cstheme="majorBidi"/>
      <w:b/>
      <w:bCs/>
      <w:sz w:val="24"/>
      <w:szCs w:val="26"/>
    </w:rPr>
  </w:style>
  <w:style w:type="paragraph" w:styleId="berschrift3">
    <w:name w:val="heading 3"/>
    <w:aliases w:val="OHB-Ü3"/>
    <w:basedOn w:val="Standard"/>
    <w:next w:val="Standard"/>
    <w:link w:val="berschrift3Zchn"/>
    <w:uiPriority w:val="2"/>
    <w:qFormat/>
    <w:rsid w:val="004A78F8"/>
    <w:pPr>
      <w:keepNext/>
      <w:keepLines/>
      <w:numPr>
        <w:ilvl w:val="2"/>
        <w:numId w:val="17"/>
      </w:numPr>
      <w:spacing w:before="240"/>
      <w:ind w:left="851" w:hanging="851"/>
      <w:outlineLvl w:val="2"/>
    </w:pPr>
    <w:rPr>
      <w:rFonts w:eastAsiaTheme="majorEastAsia" w:cstheme="majorBidi"/>
      <w:b/>
      <w:bCs/>
    </w:rPr>
  </w:style>
  <w:style w:type="paragraph" w:styleId="berschrift4">
    <w:name w:val="heading 4"/>
    <w:aliases w:val="OHB-Ü4"/>
    <w:basedOn w:val="Standard"/>
    <w:next w:val="Standard"/>
    <w:link w:val="berschrift4Zchn"/>
    <w:uiPriority w:val="2"/>
    <w:qFormat/>
    <w:rsid w:val="00DA2185"/>
    <w:pPr>
      <w:keepNext/>
      <w:keepLines/>
      <w:numPr>
        <w:ilvl w:val="3"/>
        <w:numId w:val="17"/>
      </w:numPr>
      <w:spacing w:before="240"/>
      <w:ind w:left="851" w:hanging="851"/>
      <w:outlineLvl w:val="3"/>
    </w:pPr>
    <w:rPr>
      <w:rFonts w:eastAsiaTheme="majorEastAsia" w:cstheme="majorBidi"/>
      <w:b/>
      <w:bCs/>
      <w:iCs/>
    </w:rPr>
  </w:style>
  <w:style w:type="paragraph" w:styleId="berschrift5">
    <w:name w:val="heading 5"/>
    <w:aliases w:val="OHB-Ü5"/>
    <w:basedOn w:val="Standard"/>
    <w:next w:val="Standard"/>
    <w:link w:val="berschrift5Zchn"/>
    <w:uiPriority w:val="2"/>
    <w:qFormat/>
    <w:rsid w:val="00DA2185"/>
    <w:pPr>
      <w:keepNext/>
      <w:keepLines/>
      <w:numPr>
        <w:ilvl w:val="4"/>
        <w:numId w:val="17"/>
      </w:numPr>
      <w:spacing w:before="240" w:after="60"/>
      <w:ind w:left="992" w:hanging="992"/>
      <w:outlineLvl w:val="4"/>
    </w:pPr>
    <w:rPr>
      <w:rFonts w:eastAsiaTheme="majorEastAsia" w:cstheme="majorBidi"/>
      <w:b/>
    </w:rPr>
  </w:style>
  <w:style w:type="paragraph" w:styleId="berschrift6">
    <w:name w:val="heading 6"/>
    <w:aliases w:val="OHB-Anhang"/>
    <w:basedOn w:val="Standard"/>
    <w:next w:val="Standard"/>
    <w:link w:val="berschrift6Zchn"/>
    <w:uiPriority w:val="3"/>
    <w:qFormat/>
    <w:rsid w:val="00362EC7"/>
    <w:pPr>
      <w:keepNext/>
      <w:keepLines/>
      <w:pageBreakBefore/>
      <w:numPr>
        <w:numId w:val="20"/>
      </w:numPr>
      <w:spacing w:before="240" w:after="60" w:line="240" w:lineRule="auto"/>
      <w:outlineLvl w:val="5"/>
    </w:pPr>
    <w:rPr>
      <w:rFonts w:eastAsiaTheme="majorEastAsia" w:cstheme="majorBidi"/>
      <w:b/>
      <w:iCs/>
      <w:smallCaps/>
      <w:sz w:val="24"/>
    </w:rPr>
  </w:style>
  <w:style w:type="paragraph" w:styleId="berschrift7">
    <w:name w:val="heading 7"/>
    <w:basedOn w:val="Standard"/>
    <w:next w:val="Standard"/>
    <w:link w:val="berschrift7Zchn"/>
    <w:uiPriority w:val="10"/>
    <w:semiHidden/>
    <w:unhideWhenUsed/>
    <w:rsid w:val="00DA2185"/>
    <w:pPr>
      <w:keepNext/>
      <w:keepLines/>
      <w:numPr>
        <w:ilvl w:val="6"/>
        <w:numId w:val="1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A2185"/>
    <w:pPr>
      <w:keepNext/>
      <w:keepLines/>
      <w:numPr>
        <w:ilvl w:val="7"/>
        <w:numId w:val="17"/>
      </w:numPr>
      <w:spacing w:before="200" w:after="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DA2185"/>
    <w:pPr>
      <w:keepNext/>
      <w:keepLines/>
      <w:numPr>
        <w:ilvl w:val="8"/>
        <w:numId w:val="17"/>
      </w:numPr>
      <w:spacing w:before="200" w:after="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47A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47A25"/>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247A25"/>
    <w:rPr>
      <w:rFonts w:ascii="Arial" w:eastAsia="Times New Roman" w:hAnsi="Arial" w:cs="Times New Roman"/>
      <w:sz w:val="20"/>
      <w:szCs w:val="20"/>
      <w:lang w:eastAsia="de-DE"/>
    </w:rPr>
  </w:style>
  <w:style w:type="paragraph" w:styleId="Fuzeile">
    <w:name w:val="footer"/>
    <w:aliases w:val="Foot Line,Foot Line1,Foot Line2,Foot Line3,Foot Line4,Foot Line5,Foot Line6,Foot Line7,Foot Line8,Foot Line9,Foot Line10,Foot Line11,Foot Line12,Foot Line21,Foot Line31,Foot Line41,Foot Line51,Foot Line61,Foot Line71,Foot Line81,Foot Line91,ft"/>
    <w:basedOn w:val="Standard"/>
    <w:link w:val="FuzeileZchn"/>
    <w:unhideWhenUsed/>
    <w:rsid w:val="00247A25"/>
    <w:pPr>
      <w:tabs>
        <w:tab w:val="center" w:pos="4536"/>
        <w:tab w:val="right" w:pos="9072"/>
      </w:tabs>
      <w:spacing w:before="0" w:after="0" w:line="240" w:lineRule="auto"/>
    </w:pPr>
  </w:style>
  <w:style w:type="character" w:customStyle="1" w:styleId="FuzeileZchn">
    <w:name w:val="Fußzeile Zchn"/>
    <w:aliases w:val="Foot Line Zchn,Foot Line1 Zchn,Foot Line2 Zchn,Foot Line3 Zchn,Foot Line4 Zchn,Foot Line5 Zchn,Foot Line6 Zchn,Foot Line7 Zchn,Foot Line8 Zchn,Foot Line9 Zchn,Foot Line10 Zchn,Foot Line11 Zchn,Foot Line12 Zchn,Foot Line21 Zchn,ft Zchn"/>
    <w:basedOn w:val="Absatz-Standardschriftart"/>
    <w:link w:val="Fuzeile"/>
    <w:uiPriority w:val="99"/>
    <w:rsid w:val="00247A25"/>
    <w:rPr>
      <w:rFonts w:ascii="Arial" w:eastAsia="Times New Roman" w:hAnsi="Arial" w:cs="Times New Roman"/>
      <w:sz w:val="20"/>
      <w:szCs w:val="20"/>
      <w:lang w:eastAsia="de-DE"/>
    </w:rPr>
  </w:style>
  <w:style w:type="paragraph" w:styleId="Sprechblasentext">
    <w:name w:val="Balloon Text"/>
    <w:basedOn w:val="Standard"/>
    <w:link w:val="SprechblasentextZchn"/>
    <w:uiPriority w:val="99"/>
    <w:semiHidden/>
    <w:unhideWhenUsed/>
    <w:rsid w:val="00254D28"/>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54D28"/>
    <w:rPr>
      <w:rFonts w:ascii="Tahoma" w:eastAsia="Times New Roman" w:hAnsi="Tahoma" w:cs="Tahoma"/>
      <w:sz w:val="16"/>
      <w:szCs w:val="16"/>
      <w:lang w:eastAsia="de-DE"/>
    </w:rPr>
  </w:style>
  <w:style w:type="character" w:customStyle="1" w:styleId="berschrift4Zchn">
    <w:name w:val="Überschrift 4 Zchn"/>
    <w:aliases w:val="OHB-Ü4 Zchn"/>
    <w:basedOn w:val="Absatz-Standardschriftart"/>
    <w:link w:val="berschrift4"/>
    <w:uiPriority w:val="2"/>
    <w:rsid w:val="00625E87"/>
    <w:rPr>
      <w:rFonts w:eastAsiaTheme="majorEastAsia" w:cstheme="majorBidi"/>
      <w:b/>
      <w:bCs/>
      <w:iCs/>
      <w:sz w:val="22"/>
      <w:lang w:val="en-GB"/>
    </w:rPr>
  </w:style>
  <w:style w:type="character" w:customStyle="1" w:styleId="berschrift5Zchn">
    <w:name w:val="Überschrift 5 Zchn"/>
    <w:aliases w:val="OHB-Ü5 Zchn"/>
    <w:basedOn w:val="Absatz-Standardschriftart"/>
    <w:link w:val="berschrift5"/>
    <w:uiPriority w:val="2"/>
    <w:rsid w:val="00625E87"/>
    <w:rPr>
      <w:rFonts w:eastAsiaTheme="majorEastAsia" w:cstheme="majorBidi"/>
      <w:b/>
      <w:sz w:val="22"/>
      <w:lang w:val="en-GB"/>
    </w:rPr>
  </w:style>
  <w:style w:type="character" w:customStyle="1" w:styleId="berschrift6Zchn">
    <w:name w:val="Überschrift 6 Zchn"/>
    <w:aliases w:val="OHB-Anhang Zchn"/>
    <w:basedOn w:val="Absatz-Standardschriftart"/>
    <w:link w:val="berschrift6"/>
    <w:uiPriority w:val="3"/>
    <w:rsid w:val="00362EC7"/>
    <w:rPr>
      <w:rFonts w:eastAsiaTheme="majorEastAsia" w:cstheme="majorBidi"/>
      <w:b/>
      <w:iCs/>
      <w:smallCaps/>
      <w:sz w:val="24"/>
      <w:lang w:val="en-GB"/>
    </w:rPr>
  </w:style>
  <w:style w:type="character" w:customStyle="1" w:styleId="berschrift1Zchn">
    <w:name w:val="Überschrift 1 Zchn"/>
    <w:aliases w:val="OHB-Ü1 Zchn"/>
    <w:basedOn w:val="Absatz-Standardschriftart"/>
    <w:link w:val="berschrift1"/>
    <w:uiPriority w:val="2"/>
    <w:rsid w:val="00625E87"/>
    <w:rPr>
      <w:rFonts w:eastAsiaTheme="majorEastAsia" w:cstheme="majorBidi"/>
      <w:b/>
      <w:bCs/>
      <w:smallCaps/>
      <w:sz w:val="22"/>
      <w:szCs w:val="28"/>
      <w:lang w:val="en-GB"/>
    </w:rPr>
  </w:style>
  <w:style w:type="paragraph" w:styleId="Verzeichnis1">
    <w:name w:val="toc 1"/>
    <w:aliases w:val="register 1"/>
    <w:basedOn w:val="Standard"/>
    <w:next w:val="Standard"/>
    <w:autoRedefine/>
    <w:uiPriority w:val="39"/>
    <w:unhideWhenUsed/>
    <w:rsid w:val="00455EE5"/>
    <w:pPr>
      <w:tabs>
        <w:tab w:val="right" w:leader="dot" w:pos="9060"/>
      </w:tabs>
      <w:ind w:left="397" w:hanging="397"/>
      <w:jc w:val="left"/>
    </w:pPr>
    <w:rPr>
      <w:b/>
      <w:bCs/>
      <w:caps/>
    </w:rPr>
  </w:style>
  <w:style w:type="character" w:styleId="Hyperlink">
    <w:name w:val="Hyperlink"/>
    <w:basedOn w:val="Absatz-Standardschriftart"/>
    <w:uiPriority w:val="99"/>
    <w:unhideWhenUsed/>
    <w:rsid w:val="008E7E38"/>
    <w:rPr>
      <w:color w:val="0000FF" w:themeColor="hyperlink"/>
      <w:u w:val="single"/>
    </w:rPr>
  </w:style>
  <w:style w:type="character" w:customStyle="1" w:styleId="berschrift2Zchn">
    <w:name w:val="Überschrift 2 Zchn"/>
    <w:aliases w:val="OHB-Ü2 Zchn"/>
    <w:basedOn w:val="Absatz-Standardschriftart"/>
    <w:link w:val="berschrift2"/>
    <w:uiPriority w:val="2"/>
    <w:rsid w:val="00625E87"/>
    <w:rPr>
      <w:rFonts w:eastAsiaTheme="majorEastAsia" w:cstheme="majorBidi"/>
      <w:b/>
      <w:bCs/>
      <w:sz w:val="24"/>
      <w:szCs w:val="26"/>
      <w:lang w:val="en-GB"/>
    </w:rPr>
  </w:style>
  <w:style w:type="character" w:customStyle="1" w:styleId="berschrift3Zchn">
    <w:name w:val="Überschrift 3 Zchn"/>
    <w:aliases w:val="OHB-Ü3 Zchn"/>
    <w:basedOn w:val="Absatz-Standardschriftart"/>
    <w:link w:val="berschrift3"/>
    <w:uiPriority w:val="2"/>
    <w:rsid w:val="00625E87"/>
    <w:rPr>
      <w:rFonts w:eastAsiaTheme="majorEastAsia" w:cstheme="majorBidi"/>
      <w:b/>
      <w:bCs/>
      <w:sz w:val="22"/>
      <w:lang w:val="en-GB"/>
    </w:rPr>
  </w:style>
  <w:style w:type="paragraph" w:styleId="Liste">
    <w:name w:val="List"/>
    <w:basedOn w:val="Standard"/>
    <w:uiPriority w:val="99"/>
    <w:unhideWhenUsed/>
    <w:rsid w:val="00294106"/>
    <w:pPr>
      <w:ind w:left="283" w:hanging="283"/>
      <w:contextualSpacing/>
    </w:pPr>
  </w:style>
  <w:style w:type="paragraph" w:styleId="Liste2">
    <w:name w:val="List 2"/>
    <w:basedOn w:val="Standard"/>
    <w:uiPriority w:val="99"/>
    <w:unhideWhenUsed/>
    <w:rsid w:val="00294106"/>
    <w:pPr>
      <w:ind w:left="566" w:hanging="283"/>
      <w:contextualSpacing/>
    </w:pPr>
  </w:style>
  <w:style w:type="paragraph" w:styleId="Listennummer">
    <w:name w:val="List Number"/>
    <w:basedOn w:val="Standard"/>
    <w:uiPriority w:val="99"/>
    <w:unhideWhenUsed/>
    <w:rsid w:val="00294106"/>
    <w:pPr>
      <w:numPr>
        <w:numId w:val="8"/>
      </w:numPr>
      <w:contextualSpacing/>
    </w:pPr>
  </w:style>
  <w:style w:type="paragraph" w:styleId="Listennummer2">
    <w:name w:val="List Number 2"/>
    <w:basedOn w:val="Standard"/>
    <w:uiPriority w:val="99"/>
    <w:unhideWhenUsed/>
    <w:rsid w:val="00294106"/>
    <w:pPr>
      <w:numPr>
        <w:numId w:val="9"/>
      </w:numPr>
      <w:contextualSpacing/>
    </w:pPr>
  </w:style>
  <w:style w:type="character" w:customStyle="1" w:styleId="berschrift7Zchn">
    <w:name w:val="Überschrift 7 Zchn"/>
    <w:basedOn w:val="Absatz-Standardschriftart"/>
    <w:link w:val="berschrift7"/>
    <w:uiPriority w:val="10"/>
    <w:semiHidden/>
    <w:rsid w:val="00DE7A3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DA2185"/>
    <w:rPr>
      <w:rFonts w:asciiTheme="majorHAnsi" w:eastAsiaTheme="majorEastAsia" w:hAnsiTheme="majorHAnsi" w:cstheme="majorBidi"/>
      <w:color w:val="404040" w:themeColor="text1" w:themeTint="BF"/>
      <w:sz w:val="20"/>
      <w:szCs w:val="20"/>
      <w:lang w:eastAsia="de-DE"/>
    </w:rPr>
  </w:style>
  <w:style w:type="character" w:customStyle="1" w:styleId="berschrift9Zchn">
    <w:name w:val="Überschrift 9 Zchn"/>
    <w:basedOn w:val="Absatz-Standardschriftart"/>
    <w:link w:val="berschrift9"/>
    <w:uiPriority w:val="9"/>
    <w:semiHidden/>
    <w:rsid w:val="00DA2185"/>
    <w:rPr>
      <w:rFonts w:asciiTheme="majorHAnsi" w:eastAsiaTheme="majorEastAsia" w:hAnsiTheme="majorHAnsi" w:cstheme="majorBidi"/>
      <w:i/>
      <w:iCs/>
      <w:color w:val="404040" w:themeColor="text1" w:themeTint="BF"/>
      <w:sz w:val="20"/>
      <w:szCs w:val="20"/>
      <w:lang w:eastAsia="de-DE"/>
    </w:rPr>
  </w:style>
  <w:style w:type="paragraph" w:styleId="Verzeichnis2">
    <w:name w:val="toc 2"/>
    <w:basedOn w:val="Standard"/>
    <w:next w:val="Standard"/>
    <w:autoRedefine/>
    <w:uiPriority w:val="39"/>
    <w:unhideWhenUsed/>
    <w:rsid w:val="00455EE5"/>
    <w:pPr>
      <w:spacing w:before="0" w:after="0"/>
      <w:ind w:left="397"/>
      <w:jc w:val="left"/>
    </w:pPr>
  </w:style>
  <w:style w:type="paragraph" w:styleId="Verzeichnis3">
    <w:name w:val="toc 3"/>
    <w:basedOn w:val="Standard"/>
    <w:next w:val="Standard"/>
    <w:autoRedefine/>
    <w:uiPriority w:val="39"/>
    <w:unhideWhenUsed/>
    <w:rsid w:val="00455EE5"/>
    <w:pPr>
      <w:spacing w:before="0" w:after="0"/>
      <w:ind w:left="680"/>
      <w:jc w:val="left"/>
    </w:pPr>
    <w:rPr>
      <w:iCs/>
    </w:rPr>
  </w:style>
  <w:style w:type="paragraph" w:styleId="Verzeichnis4">
    <w:name w:val="toc 4"/>
    <w:basedOn w:val="Standard"/>
    <w:next w:val="Standard"/>
    <w:autoRedefine/>
    <w:uiPriority w:val="39"/>
    <w:unhideWhenUsed/>
    <w:rsid w:val="00455EE5"/>
    <w:pPr>
      <w:spacing w:before="0" w:after="0"/>
      <w:ind w:left="680"/>
      <w:jc w:val="left"/>
    </w:pPr>
    <w:rPr>
      <w:szCs w:val="18"/>
    </w:rPr>
  </w:style>
  <w:style w:type="paragraph" w:styleId="Verzeichnis5">
    <w:name w:val="toc 5"/>
    <w:basedOn w:val="Standard"/>
    <w:next w:val="Standard"/>
    <w:autoRedefine/>
    <w:uiPriority w:val="39"/>
    <w:unhideWhenUsed/>
    <w:rsid w:val="00455EE5"/>
    <w:pPr>
      <w:spacing w:before="0" w:after="0"/>
      <w:ind w:left="680"/>
      <w:jc w:val="left"/>
    </w:pPr>
    <w:rPr>
      <w:szCs w:val="18"/>
    </w:rPr>
  </w:style>
  <w:style w:type="paragraph" w:styleId="Verzeichnis6">
    <w:name w:val="toc 6"/>
    <w:basedOn w:val="Standard"/>
    <w:next w:val="Standard"/>
    <w:autoRedefine/>
    <w:uiPriority w:val="39"/>
    <w:unhideWhenUsed/>
    <w:rsid w:val="00C70B5C"/>
    <w:pPr>
      <w:spacing w:before="0" w:after="0"/>
      <w:ind w:left="1100"/>
      <w:jc w:val="left"/>
    </w:pPr>
    <w:rPr>
      <w:b/>
      <w:caps/>
      <w:szCs w:val="18"/>
    </w:rPr>
  </w:style>
  <w:style w:type="paragraph" w:styleId="Verzeichnis7">
    <w:name w:val="toc 7"/>
    <w:basedOn w:val="Standard"/>
    <w:next w:val="Standard"/>
    <w:autoRedefine/>
    <w:uiPriority w:val="39"/>
    <w:unhideWhenUsed/>
    <w:rsid w:val="00FA2B9E"/>
    <w:pPr>
      <w:spacing w:before="0" w:after="0"/>
      <w:ind w:left="1320"/>
      <w:jc w:val="left"/>
    </w:pPr>
    <w:rPr>
      <w:rFonts w:asciiTheme="minorHAnsi" w:hAnsiTheme="minorHAnsi"/>
      <w:sz w:val="18"/>
      <w:szCs w:val="18"/>
    </w:rPr>
  </w:style>
  <w:style w:type="paragraph" w:styleId="Verzeichnis8">
    <w:name w:val="toc 8"/>
    <w:basedOn w:val="Standard"/>
    <w:next w:val="Standard"/>
    <w:autoRedefine/>
    <w:uiPriority w:val="39"/>
    <w:unhideWhenUsed/>
    <w:rsid w:val="00FA2B9E"/>
    <w:pPr>
      <w:spacing w:before="0" w:after="0"/>
      <w:ind w:left="1540"/>
      <w:jc w:val="left"/>
    </w:pPr>
    <w:rPr>
      <w:rFonts w:asciiTheme="minorHAnsi" w:hAnsiTheme="minorHAnsi"/>
      <w:sz w:val="18"/>
      <w:szCs w:val="18"/>
    </w:rPr>
  </w:style>
  <w:style w:type="paragraph" w:styleId="Verzeichnis9">
    <w:name w:val="toc 9"/>
    <w:basedOn w:val="Standard"/>
    <w:next w:val="Standard"/>
    <w:autoRedefine/>
    <w:uiPriority w:val="39"/>
    <w:unhideWhenUsed/>
    <w:rsid w:val="00FA2B9E"/>
    <w:pPr>
      <w:spacing w:before="0" w:after="0"/>
      <w:ind w:left="1760"/>
      <w:jc w:val="left"/>
    </w:pPr>
    <w:rPr>
      <w:rFonts w:asciiTheme="minorHAnsi" w:hAnsiTheme="minorHAnsi"/>
      <w:sz w:val="18"/>
      <w:szCs w:val="18"/>
    </w:rPr>
  </w:style>
  <w:style w:type="paragraph" w:styleId="Listenabsatz">
    <w:name w:val="List Paragraph"/>
    <w:basedOn w:val="Standard"/>
    <w:uiPriority w:val="34"/>
    <w:rsid w:val="00CA3871"/>
    <w:pPr>
      <w:ind w:left="720"/>
      <w:contextualSpacing/>
    </w:pPr>
  </w:style>
  <w:style w:type="paragraph" w:customStyle="1" w:styleId="OHB-S">
    <w:name w:val="OHB-S"/>
    <w:basedOn w:val="Standard"/>
    <w:uiPriority w:val="1"/>
    <w:qFormat/>
    <w:rsid w:val="008C33D2"/>
    <w:pPr>
      <w:numPr>
        <w:numId w:val="22"/>
      </w:numPr>
      <w:tabs>
        <w:tab w:val="left" w:pos="851"/>
      </w:tabs>
    </w:pPr>
    <w:rPr>
      <w:lang w:val="en-US"/>
    </w:rPr>
  </w:style>
  <w:style w:type="paragraph" w:customStyle="1" w:styleId="OHB-D">
    <w:name w:val="OHB-D"/>
    <w:basedOn w:val="Standard"/>
    <w:uiPriority w:val="1"/>
    <w:qFormat/>
    <w:rsid w:val="00171902"/>
    <w:pPr>
      <w:numPr>
        <w:numId w:val="23"/>
      </w:numPr>
      <w:tabs>
        <w:tab w:val="left" w:pos="851"/>
      </w:tabs>
    </w:pPr>
  </w:style>
  <w:style w:type="paragraph" w:customStyle="1" w:styleId="OHB-A">
    <w:name w:val="OHB-A"/>
    <w:basedOn w:val="Standard"/>
    <w:uiPriority w:val="1"/>
    <w:qFormat/>
    <w:rsid w:val="007A4B40"/>
    <w:pPr>
      <w:numPr>
        <w:numId w:val="24"/>
      </w:numPr>
      <w:tabs>
        <w:tab w:val="left" w:pos="425"/>
      </w:tabs>
    </w:pPr>
    <w:rPr>
      <w:b/>
    </w:rPr>
  </w:style>
  <w:style w:type="paragraph" w:styleId="Standardeinzug">
    <w:name w:val="Normal Indent"/>
    <w:aliases w:val="OHB-Einrück"/>
    <w:basedOn w:val="Standard"/>
    <w:uiPriority w:val="7"/>
    <w:unhideWhenUsed/>
    <w:qFormat/>
    <w:rsid w:val="00630A38"/>
    <w:pPr>
      <w:ind w:left="397"/>
    </w:pPr>
  </w:style>
  <w:style w:type="paragraph" w:styleId="Beschriftung">
    <w:name w:val="caption"/>
    <w:basedOn w:val="Standard"/>
    <w:next w:val="Standard"/>
    <w:uiPriority w:val="35"/>
    <w:unhideWhenUsed/>
    <w:rsid w:val="00616A9C"/>
    <w:pPr>
      <w:spacing w:before="0" w:after="200" w:line="240" w:lineRule="auto"/>
      <w:jc w:val="center"/>
    </w:pPr>
    <w:rPr>
      <w:b/>
      <w:bCs/>
      <w:color w:val="747474"/>
      <w:sz w:val="20"/>
      <w:szCs w:val="18"/>
    </w:rPr>
  </w:style>
  <w:style w:type="paragraph" w:styleId="Abbildungsverzeichnis">
    <w:name w:val="table of figures"/>
    <w:basedOn w:val="Standard"/>
    <w:next w:val="Standard"/>
    <w:uiPriority w:val="99"/>
    <w:unhideWhenUsed/>
    <w:rsid w:val="00E87385"/>
    <w:pPr>
      <w:spacing w:after="0"/>
      <w:ind w:left="1418" w:right="567" w:hanging="1418"/>
    </w:pPr>
  </w:style>
  <w:style w:type="character" w:styleId="Platzhaltertext">
    <w:name w:val="Placeholder Text"/>
    <w:basedOn w:val="Absatz-Standardschriftart"/>
    <w:uiPriority w:val="99"/>
    <w:semiHidden/>
    <w:rsid w:val="00D4117D"/>
    <w:rPr>
      <w:color w:val="808080"/>
    </w:rPr>
  </w:style>
  <w:style w:type="table" w:customStyle="1" w:styleId="OHB-Tabellenvorlage">
    <w:name w:val="OHB-Tabellenvorlage"/>
    <w:basedOn w:val="NormaleTabelle"/>
    <w:uiPriority w:val="99"/>
    <w:rsid w:val="0014190E"/>
    <w:pPr>
      <w:spacing w:line="240" w:lineRule="auto"/>
    </w:pPr>
    <w:tblPr/>
  </w:style>
  <w:style w:type="table" w:customStyle="1" w:styleId="OHB-Table1">
    <w:name w:val="OHB-Table_1"/>
    <w:basedOn w:val="NormaleTabelle"/>
    <w:uiPriority w:val="99"/>
    <w:rsid w:val="00354C25"/>
    <w:pPr>
      <w:spacing w:before="60" w:after="60" w:line="240" w:lineRule="auto"/>
      <w:jc w:val="center"/>
    </w:pPr>
    <w:rPr>
      <w:rFonts w:eastAsia="Times New Roman" w:cs="Times New Roman"/>
      <w:sz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cPr>
      <w:vAlign w:val="center"/>
    </w:tcPr>
    <w:tblStylePr w:type="firstRow">
      <w:pPr>
        <w:keepNext/>
        <w:wordWrap/>
        <w:jc w:val="center"/>
      </w:pPr>
      <w:rPr>
        <w:rFonts w:ascii="Arial" w:hAnsi="Arial"/>
        <w:b/>
        <w:color w:val="FFFFFF"/>
        <w:sz w:val="22"/>
      </w:rPr>
      <w:tblPr/>
      <w:trPr>
        <w:cantSplit w:val="0"/>
        <w:tblHeader/>
      </w:trPr>
      <w:tcPr>
        <w:shd w:val="clear" w:color="auto" w:fill="003255"/>
      </w:tcPr>
    </w:tblStylePr>
    <w:tblStylePr w:type="lastRow">
      <w:tblPr/>
      <w:tcPr>
        <w:shd w:val="clear" w:color="auto" w:fill="A5A5A5"/>
      </w:tcPr>
    </w:tblStylePr>
    <w:tblStylePr w:type="firstCol">
      <w:rPr>
        <w:rFonts w:ascii="Arial" w:hAnsi="Arial"/>
        <w:b/>
        <w:sz w:val="22"/>
      </w:rPr>
      <w:tblPr/>
      <w:tcPr>
        <w:shd w:val="clear" w:color="auto" w:fill="6E9BB4"/>
      </w:tcPr>
    </w:tblStylePr>
  </w:style>
  <w:style w:type="table" w:customStyle="1" w:styleId="OHB-Table2">
    <w:name w:val="OHB-Table_2"/>
    <w:basedOn w:val="NormaleTabelle"/>
    <w:uiPriority w:val="99"/>
    <w:rsid w:val="00F27BE4"/>
    <w:pPr>
      <w:spacing w:before="60" w:after="60" w:line="240" w:lineRule="auto"/>
    </w:pPr>
    <w:rPr>
      <w:rFonts w:eastAsia="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cPr>
      <w:vAlign w:val="center"/>
    </w:tcPr>
    <w:tblStylePr w:type="firstCol">
      <w:rPr>
        <w:b/>
      </w:rPr>
      <w:tblPr/>
      <w:tcPr>
        <w:shd w:val="clear" w:color="auto" w:fill="6E9BB4"/>
      </w:tcPr>
    </w:tblStylePr>
  </w:style>
  <w:style w:type="paragraph" w:styleId="Aufzhlungszeichen2">
    <w:name w:val="List Bullet 2"/>
    <w:aliases w:val="OHB A-2"/>
    <w:basedOn w:val="Standard"/>
    <w:uiPriority w:val="2"/>
    <w:qFormat/>
    <w:rsid w:val="00593BF4"/>
    <w:pPr>
      <w:numPr>
        <w:numId w:val="35"/>
      </w:numPr>
      <w:suppressAutoHyphens w:val="0"/>
      <w:spacing w:before="60" w:after="60" w:line="240" w:lineRule="auto"/>
      <w:jc w:val="left"/>
    </w:pPr>
    <w:rPr>
      <w:szCs w:val="22"/>
    </w:rPr>
  </w:style>
  <w:style w:type="paragraph" w:styleId="Aufzhlungszeichen3">
    <w:name w:val="List Bullet 3"/>
    <w:aliases w:val="OHB A-3"/>
    <w:basedOn w:val="Standard"/>
    <w:uiPriority w:val="2"/>
    <w:qFormat/>
    <w:rsid w:val="00593BF4"/>
    <w:pPr>
      <w:numPr>
        <w:numId w:val="34"/>
      </w:numPr>
      <w:suppressAutoHyphens w:val="0"/>
      <w:spacing w:before="60" w:after="60" w:line="240" w:lineRule="auto"/>
      <w:jc w:val="left"/>
    </w:pPr>
    <w:rPr>
      <w:szCs w:val="22"/>
    </w:rPr>
  </w:style>
  <w:style w:type="table" w:customStyle="1" w:styleId="OHB-Table3">
    <w:name w:val="OHB-Table_3"/>
    <w:basedOn w:val="NormaleTabelle"/>
    <w:uiPriority w:val="99"/>
    <w:rsid w:val="00455EE5"/>
    <w:pPr>
      <w:spacing w:before="60" w:after="60" w:line="240" w:lineRule="auto"/>
    </w:pPr>
    <w:rPr>
      <w:rFonts w:eastAsia="Calibri" w:cs="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57" w:type="dxa"/>
        <w:right w:w="57" w:type="dxa"/>
      </w:tblCellMar>
    </w:tblPr>
    <w:trPr>
      <w:cantSplit/>
    </w:trPr>
    <w:tcPr>
      <w:shd w:val="clear" w:color="auto" w:fill="FFFFFF"/>
      <w:vAlign w:val="center"/>
    </w:tcPr>
    <w:tblStylePr w:type="firstRow">
      <w:pPr>
        <w:wordWrap/>
        <w:spacing w:beforeLines="0" w:beforeAutospacing="0" w:afterLines="0" w:afterAutospacing="0" w:line="240" w:lineRule="auto"/>
      </w:pPr>
      <w:rPr>
        <w:rFonts w:ascii="Arial" w:hAnsi="Arial"/>
        <w:b w:val="0"/>
        <w:color w:val="FFFFFF"/>
        <w:sz w:val="20"/>
      </w:rPr>
      <w:tblPr/>
      <w:tcPr>
        <w:shd w:val="clear" w:color="auto" w:fill="003255"/>
      </w:tcPr>
    </w:tblStylePr>
    <w:tblStylePr w:type="firstCol">
      <w:rPr>
        <w:rFonts w:ascii="Arial" w:hAnsi="Arial"/>
        <w:b w:val="0"/>
        <w:sz w:val="20"/>
      </w:rPr>
      <w:tblPr/>
      <w:tcPr>
        <w:shd w:val="clear" w:color="auto" w:fill="FFFFFF"/>
      </w:tcPr>
    </w:tblStylePr>
  </w:style>
  <w:style w:type="paragraph" w:styleId="Aufzhlungszeichen">
    <w:name w:val="List Bullet"/>
    <w:aliases w:val="OHB A-1"/>
    <w:basedOn w:val="Standard"/>
    <w:uiPriority w:val="2"/>
    <w:qFormat/>
    <w:rsid w:val="00593BF4"/>
    <w:pPr>
      <w:numPr>
        <w:numId w:val="33"/>
      </w:numPr>
      <w:suppressAutoHyphens w:val="0"/>
      <w:spacing w:before="60" w:after="60" w:line="240" w:lineRule="auto"/>
      <w:jc w:val="left"/>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018">
      <w:bodyDiv w:val="1"/>
      <w:marLeft w:val="0"/>
      <w:marRight w:val="0"/>
      <w:marTop w:val="0"/>
      <w:marBottom w:val="0"/>
      <w:divBdr>
        <w:top w:val="none" w:sz="0" w:space="0" w:color="auto"/>
        <w:left w:val="none" w:sz="0" w:space="0" w:color="auto"/>
        <w:bottom w:val="none" w:sz="0" w:space="0" w:color="auto"/>
        <w:right w:val="none" w:sz="0" w:space="0" w:color="auto"/>
      </w:divBdr>
      <w:divsChild>
        <w:div w:id="400717278">
          <w:marLeft w:val="446"/>
          <w:marRight w:val="0"/>
          <w:marTop w:val="0"/>
          <w:marBottom w:val="0"/>
          <w:divBdr>
            <w:top w:val="none" w:sz="0" w:space="0" w:color="auto"/>
            <w:left w:val="none" w:sz="0" w:space="0" w:color="auto"/>
            <w:bottom w:val="none" w:sz="0" w:space="0" w:color="auto"/>
            <w:right w:val="none" w:sz="0" w:space="0" w:color="auto"/>
          </w:divBdr>
        </w:div>
      </w:divsChild>
    </w:div>
    <w:div w:id="13511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ppData\Local\Temp\FS-0155-SYS_07_Generic%20Minutes%20of%20Meeting%20Form%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46195FA6A94CC2AEB013C70A733622"/>
        <w:category>
          <w:name w:val="General"/>
          <w:gallery w:val="placeholder"/>
        </w:category>
        <w:types>
          <w:type w:val="bbPlcHdr"/>
        </w:types>
        <w:behaviors>
          <w:behavior w:val="content"/>
        </w:behaviors>
        <w:guid w:val="{1CC44A69-90C1-42C4-8701-D201D0A767B7}"/>
      </w:docPartPr>
      <w:docPartBody>
        <w:p w:rsidR="00B37F44" w:rsidRDefault="00B37F44">
          <w:pPr>
            <w:pStyle w:val="AE46195FA6A94CC2AEB013C70A733622"/>
          </w:pPr>
          <w:r w:rsidRPr="00E15C7C">
            <w:rPr>
              <w:rStyle w:val="Platzhaltertext"/>
            </w:rPr>
            <w:t>[Titel]</w:t>
          </w:r>
        </w:p>
      </w:docPartBody>
    </w:docPart>
    <w:docPart>
      <w:docPartPr>
        <w:name w:val="370A1B99D8C3416499108DAA8D882D6C"/>
        <w:category>
          <w:name w:val="General"/>
          <w:gallery w:val="placeholder"/>
        </w:category>
        <w:types>
          <w:type w:val="bbPlcHdr"/>
        </w:types>
        <w:behaviors>
          <w:behavior w:val="content"/>
        </w:behaviors>
        <w:guid w:val="{00D454E3-1726-4FAF-9922-46421C2C0339}"/>
      </w:docPartPr>
      <w:docPartBody>
        <w:p w:rsidR="00B37F44" w:rsidRDefault="00B37F44">
          <w:pPr>
            <w:pStyle w:val="370A1B99D8C3416499108DAA8D882D6C"/>
          </w:pPr>
          <w:r w:rsidRPr="00276BC8">
            <w:rPr>
              <w:rStyle w:val="Platzhaltertext"/>
            </w:rPr>
            <w:t>[Kategorie]</w:t>
          </w:r>
        </w:p>
      </w:docPartBody>
    </w:docPart>
    <w:docPart>
      <w:docPartPr>
        <w:name w:val="4B6C5DB0661A4E55B3EC2E59D93F25CD"/>
        <w:category>
          <w:name w:val="General"/>
          <w:gallery w:val="placeholder"/>
        </w:category>
        <w:types>
          <w:type w:val="bbPlcHdr"/>
        </w:types>
        <w:behaviors>
          <w:behavior w:val="content"/>
        </w:behaviors>
        <w:guid w:val="{C0BFDA59-86A3-4807-AA01-7B6F5726FDA6}"/>
      </w:docPartPr>
      <w:docPartBody>
        <w:p w:rsidR="00B37F44" w:rsidRDefault="00B37F44">
          <w:pPr>
            <w:pStyle w:val="4B6C5DB0661A4E55B3EC2E59D93F25CD"/>
          </w:pPr>
          <w:r w:rsidRPr="00276BC8">
            <w:rPr>
              <w:rStyle w:val="Platzhaltertext"/>
            </w:rPr>
            <w:t>[Betreff]</w:t>
          </w:r>
        </w:p>
      </w:docPartBody>
    </w:docPart>
    <w:docPart>
      <w:docPartPr>
        <w:name w:val="29F20E3A3FC34AD3BCF12467E4A4B037"/>
        <w:category>
          <w:name w:val="General"/>
          <w:gallery w:val="placeholder"/>
        </w:category>
        <w:types>
          <w:type w:val="bbPlcHdr"/>
        </w:types>
        <w:behaviors>
          <w:behavior w:val="content"/>
        </w:behaviors>
        <w:guid w:val="{4C58FFFB-329E-4556-9F98-F70CD5EC1AFA}"/>
      </w:docPartPr>
      <w:docPartBody>
        <w:p w:rsidR="00B37F44" w:rsidRDefault="00B37F44">
          <w:pPr>
            <w:pStyle w:val="29F20E3A3FC34AD3BCF12467E4A4B037"/>
          </w:pPr>
          <w:r w:rsidRPr="00276BC8">
            <w:rPr>
              <w:rStyle w:val="Platzhaltertext"/>
            </w:rPr>
            <w:t>[Firma]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44"/>
    <w:rsid w:val="00057275"/>
    <w:rsid w:val="002F29FD"/>
    <w:rsid w:val="006A2D64"/>
    <w:rsid w:val="009B0F36"/>
    <w:rsid w:val="00B37F44"/>
    <w:rsid w:val="00D8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E46195FA6A94CC2AEB013C70A733622">
    <w:name w:val="AE46195FA6A94CC2AEB013C70A733622"/>
  </w:style>
  <w:style w:type="paragraph" w:customStyle="1" w:styleId="370A1B99D8C3416499108DAA8D882D6C">
    <w:name w:val="370A1B99D8C3416499108DAA8D882D6C"/>
  </w:style>
  <w:style w:type="paragraph" w:customStyle="1" w:styleId="4B6C5DB0661A4E55B3EC2E59D93F25CD">
    <w:name w:val="4B6C5DB0661A4E55B3EC2E59D93F25CD"/>
  </w:style>
  <w:style w:type="paragraph" w:customStyle="1" w:styleId="29F20E3A3FC34AD3BCF12467E4A4B037">
    <w:name w:val="29F20E3A3FC34AD3BCF12467E4A4B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9C673-5894-4B1E-B009-970CF66F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FS-0155-SYS_07_Generic Minutes of Meeting Form Sheet.dotx</Template>
  <TotalTime>0</TotalTime>
  <Pages>2</Pages>
  <Words>175</Words>
  <Characters>1108</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Pain Sheet</vt:lpstr>
      <vt:lpstr>Minutes of Meeting</vt:lpstr>
    </vt:vector>
  </TitlesOfParts>
  <Company>15.07.2024</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Pain Sheet</dc:title>
  <dc:subject>Version 2.0</dc:subject>
  <dc:creator>Bianchini, Livio</dc:creator>
  <dc:description>DocType</dc:description>
  <cp:lastModifiedBy>Müller, Axel</cp:lastModifiedBy>
  <cp:revision>2</cp:revision>
  <dcterms:created xsi:type="dcterms:W3CDTF">2024-08-08T12:20:00Z</dcterms:created>
  <dcterms:modified xsi:type="dcterms:W3CDTF">2024-08-08T12:20:00Z</dcterms:modified>
  <cp:category>C3-Pain-sheet-02-project</cp:category>
</cp:coreProperties>
</file>